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FD" w:rsidRPr="002F3C12" w:rsidRDefault="009D22FD" w:rsidP="00336409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>РЕСПУБЛИКА  КАРЕЛИЯ</w:t>
      </w:r>
    </w:p>
    <w:p w:rsidR="009D22FD" w:rsidRDefault="009D22FD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ЛЕДМОЗЕРСКОЕ  СЕЛЬСКОЕ ПОСЕЛЕНИЕ</w:t>
      </w:r>
    </w:p>
    <w:p w:rsidR="009D22FD" w:rsidRPr="002F3C12" w:rsidRDefault="009D22FD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МУЕЗЕРСКОГО МУНИЦИПАЛЬНОГО РАЙОНА</w:t>
      </w:r>
    </w:p>
    <w:p w:rsidR="009D22FD" w:rsidRPr="002F3C12" w:rsidRDefault="009D22FD" w:rsidP="00336409">
      <w:pPr>
        <w:pStyle w:val="Heading3"/>
        <w:ind w:left="0"/>
        <w:rPr>
          <w:rFonts w:ascii="Times New Roman" w:hAnsi="Times New Roman" w:cs="Times New Roman"/>
          <w:b/>
          <w:bCs/>
        </w:rPr>
      </w:pPr>
      <w:r w:rsidRPr="002F3C12">
        <w:rPr>
          <w:rFonts w:ascii="Times New Roman" w:hAnsi="Times New Roman" w:cs="Times New Roman"/>
          <w:b/>
          <w:bCs/>
        </w:rPr>
        <w:t xml:space="preserve">АДМИНИСТРАЦИЯ    </w:t>
      </w:r>
      <w:r>
        <w:rPr>
          <w:rFonts w:ascii="Times New Roman" w:hAnsi="Times New Roman" w:cs="Times New Roman"/>
          <w:b/>
          <w:bCs/>
        </w:rPr>
        <w:t>ЛЕДМОЗЕРСКОГО</w:t>
      </w:r>
      <w:r w:rsidRPr="002F3C12">
        <w:rPr>
          <w:rFonts w:ascii="Times New Roman" w:hAnsi="Times New Roman" w:cs="Times New Roman"/>
          <w:b/>
          <w:bCs/>
        </w:rPr>
        <w:t xml:space="preserve">  СЕЛЬСКОГО  ПОСЕЛЕНИЯ</w:t>
      </w:r>
    </w:p>
    <w:p w:rsidR="009D22FD" w:rsidRPr="002F3C12" w:rsidRDefault="009D22FD" w:rsidP="00244E37">
      <w:pPr>
        <w:ind w:left="851"/>
        <w:jc w:val="center"/>
        <w:rPr>
          <w:sz w:val="24"/>
          <w:szCs w:val="24"/>
        </w:rPr>
      </w:pPr>
    </w:p>
    <w:p w:rsidR="009D22FD" w:rsidRPr="002F3C12" w:rsidRDefault="009D22FD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ПОСТАНОВЛЕНИЕ</w:t>
      </w:r>
    </w:p>
    <w:p w:rsidR="009D22FD" w:rsidRPr="002F3C12" w:rsidRDefault="009D22FD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9D22FD" w:rsidRPr="002F3C12" w:rsidRDefault="009D22FD" w:rsidP="00492199">
      <w:pPr>
        <w:jc w:val="center"/>
        <w:rPr>
          <w:b/>
          <w:bCs/>
          <w:sz w:val="24"/>
          <w:szCs w:val="24"/>
        </w:rPr>
      </w:pPr>
      <w:r w:rsidRPr="00663B81">
        <w:rPr>
          <w:sz w:val="24"/>
          <w:szCs w:val="24"/>
        </w:rPr>
        <w:t xml:space="preserve">от 02 августа 2022 года                                                                                               </w:t>
      </w:r>
      <w:r w:rsidRPr="00663B81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23</w:t>
      </w:r>
    </w:p>
    <w:p w:rsidR="009D22FD" w:rsidRPr="002F3C12" w:rsidRDefault="009D22FD" w:rsidP="00244E37">
      <w:pPr>
        <w:rPr>
          <w:sz w:val="24"/>
          <w:szCs w:val="24"/>
        </w:rPr>
      </w:pPr>
    </w:p>
    <w:p w:rsidR="009D22FD" w:rsidRDefault="009D22FD" w:rsidP="00FE57DE">
      <w:pPr>
        <w:ind w:right="3401"/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 по</w:t>
      </w:r>
      <w:r>
        <w:rPr>
          <w:sz w:val="24"/>
          <w:szCs w:val="24"/>
        </w:rPr>
        <w:t xml:space="preserve"> </w:t>
      </w:r>
      <w:r w:rsidRPr="002F3C12">
        <w:rPr>
          <w:sz w:val="24"/>
          <w:szCs w:val="24"/>
        </w:rPr>
        <w:t xml:space="preserve">предоставлению разрешения на условно разрешенный вид использования земельного участка, расположенного по адресу: </w:t>
      </w:r>
      <w:r>
        <w:rPr>
          <w:color w:val="000000"/>
          <w:sz w:val="24"/>
          <w:szCs w:val="24"/>
        </w:rPr>
        <w:t>п. Ледмозеро, ул. Строителей, д. 3.</w:t>
      </w:r>
    </w:p>
    <w:p w:rsidR="009D22FD" w:rsidRPr="002F3C12" w:rsidRDefault="009D22FD" w:rsidP="00FE57DE">
      <w:pPr>
        <w:ind w:right="3401"/>
        <w:jc w:val="both"/>
        <w:rPr>
          <w:b/>
          <w:bCs/>
          <w:sz w:val="24"/>
          <w:szCs w:val="24"/>
        </w:rPr>
      </w:pPr>
    </w:p>
    <w:p w:rsidR="009D22FD" w:rsidRPr="002F3C12" w:rsidRDefault="009D22FD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Pr="002F3C12"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</w:t>
      </w:r>
      <w:r>
        <w:rPr>
          <w:sz w:val="24"/>
          <w:szCs w:val="24"/>
        </w:rPr>
        <w:t>оссийской Федерации» и Положением</w:t>
      </w:r>
      <w:r w:rsidRPr="002F3C12">
        <w:rPr>
          <w:sz w:val="24"/>
          <w:szCs w:val="24"/>
        </w:rPr>
        <w:t xml:space="preserve"> о порядке проведения публичных слушаний в муниципальном образовании «</w:t>
      </w:r>
      <w:r>
        <w:rPr>
          <w:sz w:val="24"/>
          <w:szCs w:val="24"/>
        </w:rPr>
        <w:t>Ледмозерское</w:t>
      </w:r>
      <w:r w:rsidRPr="002F3C12">
        <w:rPr>
          <w:sz w:val="24"/>
          <w:szCs w:val="24"/>
        </w:rPr>
        <w:t xml:space="preserve"> сельское поселение», администрация </w:t>
      </w:r>
      <w:r>
        <w:rPr>
          <w:sz w:val="24"/>
          <w:szCs w:val="24"/>
        </w:rPr>
        <w:t>Ледмозерского</w:t>
      </w:r>
      <w:r w:rsidRPr="002F3C12">
        <w:rPr>
          <w:sz w:val="24"/>
          <w:szCs w:val="24"/>
        </w:rPr>
        <w:t xml:space="preserve"> сельского поселения </w:t>
      </w:r>
      <w:r w:rsidRPr="002F3C12">
        <w:rPr>
          <w:b/>
          <w:bCs/>
          <w:sz w:val="24"/>
          <w:szCs w:val="24"/>
        </w:rPr>
        <w:t>постановляет:</w:t>
      </w:r>
    </w:p>
    <w:p w:rsidR="009D22FD" w:rsidRPr="002F3C12" w:rsidRDefault="009D22FD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  1. Назначить публичные </w:t>
      </w:r>
      <w:r w:rsidRPr="002F3C12">
        <w:rPr>
          <w:color w:val="000000"/>
          <w:sz w:val="24"/>
          <w:szCs w:val="24"/>
        </w:rPr>
        <w:t>слушания по предоставлению</w:t>
      </w:r>
      <w:r w:rsidRPr="002F3C12">
        <w:rPr>
          <w:sz w:val="24"/>
          <w:szCs w:val="24"/>
        </w:rPr>
        <w:t xml:space="preserve"> разрешения на условно </w:t>
      </w:r>
      <w:r w:rsidRPr="00AE630D">
        <w:rPr>
          <w:sz w:val="24"/>
          <w:szCs w:val="24"/>
        </w:rPr>
        <w:t xml:space="preserve">разрешенный вид использования – </w:t>
      </w:r>
      <w:r w:rsidRPr="00472A6A"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Многоквартирные жилые дома до 4 этажей</w:t>
      </w:r>
      <w:r w:rsidRPr="00472A6A">
        <w:rPr>
          <w:sz w:val="26"/>
          <w:szCs w:val="26"/>
        </w:rPr>
        <w:t>»</w:t>
      </w:r>
      <w:r w:rsidRPr="0012712F">
        <w:rPr>
          <w:color w:val="000000"/>
          <w:sz w:val="24"/>
          <w:szCs w:val="24"/>
        </w:rPr>
        <w:t>, для земельн</w:t>
      </w:r>
      <w:r>
        <w:rPr>
          <w:color w:val="000000"/>
          <w:sz w:val="24"/>
          <w:szCs w:val="24"/>
        </w:rPr>
        <w:t>ых</w:t>
      </w:r>
      <w:r w:rsidRPr="0012712F">
        <w:rPr>
          <w:color w:val="000000"/>
          <w:sz w:val="24"/>
          <w:szCs w:val="24"/>
        </w:rPr>
        <w:t xml:space="preserve"> участк</w:t>
      </w:r>
      <w:r>
        <w:rPr>
          <w:color w:val="000000"/>
          <w:sz w:val="24"/>
          <w:szCs w:val="24"/>
        </w:rPr>
        <w:t>ов</w:t>
      </w:r>
      <w:r w:rsidRPr="0012712F">
        <w:rPr>
          <w:color w:val="000000"/>
          <w:sz w:val="24"/>
          <w:szCs w:val="24"/>
        </w:rPr>
        <w:t>, расположенн</w:t>
      </w:r>
      <w:r>
        <w:rPr>
          <w:color w:val="000000"/>
          <w:sz w:val="24"/>
          <w:szCs w:val="24"/>
        </w:rPr>
        <w:t>ых</w:t>
      </w:r>
      <w:r w:rsidRPr="0012712F">
        <w:rPr>
          <w:color w:val="000000"/>
          <w:sz w:val="24"/>
          <w:szCs w:val="24"/>
        </w:rPr>
        <w:t xml:space="preserve"> по адрес</w:t>
      </w:r>
      <w:r>
        <w:rPr>
          <w:color w:val="000000"/>
          <w:sz w:val="24"/>
          <w:szCs w:val="24"/>
        </w:rPr>
        <w:t>ам</w:t>
      </w:r>
      <w:r w:rsidRPr="0012712F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п. Ледмозеро, ул. Строителей, д. 3 </w:t>
      </w:r>
      <w:r w:rsidRPr="002F3C1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12 сентября </w:t>
      </w:r>
      <w:r w:rsidRPr="00663B81">
        <w:rPr>
          <w:sz w:val="24"/>
          <w:szCs w:val="24"/>
        </w:rPr>
        <w:t>2022 года в 14:00 (время московское).</w:t>
      </w:r>
    </w:p>
    <w:p w:rsidR="009D22FD" w:rsidRPr="002F3C12" w:rsidRDefault="009D22FD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Pr="002F3C12">
        <w:rPr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r>
        <w:rPr>
          <w:color w:val="000000"/>
          <w:sz w:val="24"/>
          <w:szCs w:val="24"/>
        </w:rPr>
        <w:t>Ледмозерского</w:t>
      </w:r>
      <w:r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</w:t>
      </w:r>
      <w:r>
        <w:rPr>
          <w:color w:val="000000"/>
          <w:sz w:val="24"/>
          <w:szCs w:val="24"/>
        </w:rPr>
        <w:t xml:space="preserve"> Ледмозеро</w:t>
      </w:r>
      <w:r w:rsidRPr="002F3C12">
        <w:rPr>
          <w:color w:val="000000"/>
          <w:sz w:val="24"/>
          <w:szCs w:val="24"/>
        </w:rPr>
        <w:t>, ул.</w:t>
      </w:r>
      <w:r>
        <w:rPr>
          <w:color w:val="000000"/>
          <w:sz w:val="24"/>
          <w:szCs w:val="24"/>
        </w:rPr>
        <w:t>50 Лет ВЛКСМ</w:t>
      </w:r>
      <w:r w:rsidRPr="002F3C12">
        <w:rPr>
          <w:color w:val="000000"/>
          <w:sz w:val="24"/>
          <w:szCs w:val="24"/>
        </w:rPr>
        <w:t>, д.</w:t>
      </w:r>
      <w:r>
        <w:rPr>
          <w:color w:val="000000"/>
          <w:sz w:val="24"/>
          <w:szCs w:val="24"/>
        </w:rPr>
        <w:t>16</w:t>
      </w:r>
      <w:r w:rsidRPr="002F3C12">
        <w:rPr>
          <w:color w:val="000000"/>
          <w:sz w:val="24"/>
          <w:szCs w:val="24"/>
        </w:rPr>
        <w:t>.</w:t>
      </w:r>
    </w:p>
    <w:p w:rsidR="009D22FD" w:rsidRPr="002F3C12" w:rsidRDefault="009D22FD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</w:t>
      </w:r>
      <w:r>
        <w:rPr>
          <w:color w:val="000000"/>
          <w:sz w:val="24"/>
          <w:szCs w:val="24"/>
        </w:rPr>
        <w:t>вопросу</w:t>
      </w:r>
      <w:r w:rsidRPr="002F3C12">
        <w:rPr>
          <w:color w:val="000000"/>
          <w:sz w:val="24"/>
          <w:szCs w:val="24"/>
        </w:rPr>
        <w:t xml:space="preserve"> </w:t>
      </w:r>
      <w:r w:rsidRPr="002F3C12">
        <w:rPr>
          <w:sz w:val="24"/>
          <w:szCs w:val="24"/>
        </w:rPr>
        <w:t>предоставлени</w:t>
      </w:r>
      <w:r>
        <w:rPr>
          <w:sz w:val="24"/>
          <w:szCs w:val="24"/>
        </w:rPr>
        <w:t>я</w:t>
      </w:r>
      <w:r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</w:t>
      </w:r>
      <w:r>
        <w:rPr>
          <w:color w:val="000000"/>
          <w:sz w:val="24"/>
          <w:szCs w:val="24"/>
        </w:rPr>
        <w:t xml:space="preserve">п. Ледмозеро, ул. Строителей, д. 3 </w:t>
      </w:r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9D22FD" w:rsidRPr="00336409" w:rsidRDefault="009D22FD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F3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Ледмозерского</w:t>
      </w:r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1869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Pr="00336409">
        <w:rPr>
          <w:rFonts w:ascii="Times New Roman" w:hAnsi="Times New Roman" w:cs="Times New Roman"/>
          <w:sz w:val="24"/>
          <w:szCs w:val="24"/>
        </w:rPr>
        <w:t>район,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09">
        <w:rPr>
          <w:rFonts w:ascii="Times New Roman" w:hAnsi="Times New Roman" w:cs="Times New Roman"/>
          <w:sz w:val="24"/>
          <w:szCs w:val="24"/>
        </w:rPr>
        <w:t>Ледмозеро, ул.50 Лет ВЛКСМ, д.16.</w:t>
      </w:r>
    </w:p>
    <w:p w:rsidR="009D22FD" w:rsidRDefault="009D22FD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28487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22FD" w:rsidRDefault="009D22FD" w:rsidP="00663B8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 - четверг с 09:00 до 17:00, обед с 13:00 до 14:00, в предпраздничные дни с 09:00 до 16:00,  суббота, воскресенье - выходные дни.</w:t>
      </w:r>
    </w:p>
    <w:p w:rsidR="009D22FD" w:rsidRPr="002F3C12" w:rsidRDefault="009D22FD" w:rsidP="00663B8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Ледмозерского сельского поселения: </w:t>
      </w:r>
      <w:r w:rsidRPr="00336409">
        <w:rPr>
          <w:rFonts w:ascii="Times New Roman" w:hAnsi="Times New Roman" w:cs="Times New Roman"/>
          <w:color w:val="000000"/>
          <w:sz w:val="24"/>
          <w:szCs w:val="24"/>
        </w:rPr>
        <w:t>adm-ledmozero@ya.ru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22FD" w:rsidRPr="002F3C12" w:rsidRDefault="009D22FD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>
        <w:rPr>
          <w:sz w:val="24"/>
          <w:szCs w:val="24"/>
        </w:rPr>
        <w:t xml:space="preserve"> решение о предоставлении </w:t>
      </w:r>
      <w:r w:rsidRPr="002F3C12">
        <w:rPr>
          <w:sz w:val="24"/>
          <w:szCs w:val="24"/>
        </w:rPr>
        <w:t xml:space="preserve">разрешения на условно разрешенный вид использования земельного участка, расположенного по адресу: </w:t>
      </w:r>
      <w:r>
        <w:rPr>
          <w:color w:val="000000"/>
          <w:sz w:val="24"/>
          <w:szCs w:val="24"/>
        </w:rPr>
        <w:t>п. Ледмозеро, ул. Строителей, д. 3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>
        <w:rPr>
          <w:sz w:val="24"/>
          <w:szCs w:val="24"/>
        </w:rPr>
        <w:t>ния</w:t>
      </w:r>
      <w:r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9D22FD" w:rsidRPr="002F3C12" w:rsidRDefault="009D22FD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9D22FD" w:rsidRPr="002F3C12" w:rsidRDefault="009D22FD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4" w:history="1">
        <w:r w:rsidRPr="002F3C12">
          <w:rPr>
            <w:rStyle w:val="Hyperlink"/>
            <w:sz w:val="24"/>
            <w:szCs w:val="24"/>
            <w:lang w:val="en-US"/>
          </w:rPr>
          <w:t>http</w:t>
        </w:r>
        <w:r w:rsidRPr="002F3C12">
          <w:rPr>
            <w:rStyle w:val="Hyperlink"/>
            <w:sz w:val="24"/>
            <w:szCs w:val="24"/>
          </w:rPr>
          <w:t>://</w:t>
        </w:r>
        <w:r w:rsidRPr="002F3C12">
          <w:rPr>
            <w:rStyle w:val="Hyperlink"/>
            <w:sz w:val="24"/>
            <w:szCs w:val="24"/>
            <w:lang w:val="en-US"/>
          </w:rPr>
          <w:t>www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muezersky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ru</w:t>
        </w:r>
      </w:hyperlink>
      <w:r w:rsidRPr="002F3C12">
        <w:rPr>
          <w:sz w:val="24"/>
          <w:szCs w:val="24"/>
        </w:rPr>
        <w:t>., газете «Муезерсклес».</w:t>
      </w:r>
    </w:p>
    <w:p w:rsidR="009D22FD" w:rsidRDefault="009D22FD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9D22FD" w:rsidRPr="002F3C12" w:rsidRDefault="009D22FD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9D22FD" w:rsidRPr="002F3C12" w:rsidRDefault="009D22FD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Ледмозерского</w:t>
      </w:r>
      <w:r w:rsidRPr="002F3C12">
        <w:rPr>
          <w:sz w:val="24"/>
          <w:szCs w:val="24"/>
        </w:rPr>
        <w:t xml:space="preserve"> сельского поселения                                 </w:t>
      </w:r>
      <w:r>
        <w:rPr>
          <w:sz w:val="24"/>
          <w:szCs w:val="24"/>
        </w:rPr>
        <w:t xml:space="preserve">                       О.В. Чурилина</w:t>
      </w:r>
    </w:p>
    <w:sectPr w:rsidR="009D22FD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97E15"/>
    <w:rsid w:val="00125528"/>
    <w:rsid w:val="0012712F"/>
    <w:rsid w:val="001919B8"/>
    <w:rsid w:val="001A188A"/>
    <w:rsid w:val="001B1F0A"/>
    <w:rsid w:val="00244E37"/>
    <w:rsid w:val="002F3C12"/>
    <w:rsid w:val="00305FD8"/>
    <w:rsid w:val="00320770"/>
    <w:rsid w:val="00336409"/>
    <w:rsid w:val="003A0FCD"/>
    <w:rsid w:val="00472A6A"/>
    <w:rsid w:val="00482865"/>
    <w:rsid w:val="00492199"/>
    <w:rsid w:val="004A43E8"/>
    <w:rsid w:val="004D7F36"/>
    <w:rsid w:val="004F5D25"/>
    <w:rsid w:val="005A66EC"/>
    <w:rsid w:val="0060596C"/>
    <w:rsid w:val="00663B81"/>
    <w:rsid w:val="00713656"/>
    <w:rsid w:val="008301BC"/>
    <w:rsid w:val="00933F10"/>
    <w:rsid w:val="0093764D"/>
    <w:rsid w:val="00967EF8"/>
    <w:rsid w:val="00990457"/>
    <w:rsid w:val="009D22FD"/>
    <w:rsid w:val="00A27116"/>
    <w:rsid w:val="00AB1D0A"/>
    <w:rsid w:val="00AE36B2"/>
    <w:rsid w:val="00AE630D"/>
    <w:rsid w:val="00B10798"/>
    <w:rsid w:val="00B43EE4"/>
    <w:rsid w:val="00B55201"/>
    <w:rsid w:val="00B80AE6"/>
    <w:rsid w:val="00BC1EA8"/>
    <w:rsid w:val="00C54424"/>
    <w:rsid w:val="00C5622D"/>
    <w:rsid w:val="00C71057"/>
    <w:rsid w:val="00C9178B"/>
    <w:rsid w:val="00D14FD6"/>
    <w:rsid w:val="00DD7014"/>
    <w:rsid w:val="00DE78D0"/>
    <w:rsid w:val="00DF0087"/>
    <w:rsid w:val="00DF2E5D"/>
    <w:rsid w:val="00DF3916"/>
    <w:rsid w:val="00E05445"/>
    <w:rsid w:val="00E2376F"/>
    <w:rsid w:val="00EA7208"/>
    <w:rsid w:val="00EE15D7"/>
    <w:rsid w:val="00F0158A"/>
    <w:rsid w:val="00F35642"/>
    <w:rsid w:val="00F73FDA"/>
    <w:rsid w:val="00F87046"/>
    <w:rsid w:val="00FC3D11"/>
    <w:rsid w:val="00FE5533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462</Words>
  <Characters>2637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</cp:revision>
  <cp:lastPrinted>2022-08-02T06:34:00Z</cp:lastPrinted>
  <dcterms:created xsi:type="dcterms:W3CDTF">2022-07-27T09:43:00Z</dcterms:created>
  <dcterms:modified xsi:type="dcterms:W3CDTF">2022-08-02T06:34:00Z</dcterms:modified>
</cp:coreProperties>
</file>