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7" w:rsidRPr="002F3C12" w:rsidRDefault="00787A37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787A37" w:rsidRDefault="00787A37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ЛЕДМОЗЕРСКОЕ СЕЛЬСКОЕ ПОСЕЛЕНИЕ</w:t>
      </w:r>
    </w:p>
    <w:p w:rsidR="00787A37" w:rsidRPr="002F3C12" w:rsidRDefault="00787A37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787A37" w:rsidRPr="002F3C12" w:rsidRDefault="00787A37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787A37" w:rsidRPr="002F3C12" w:rsidRDefault="00787A37" w:rsidP="00244E37">
      <w:pPr>
        <w:ind w:left="851"/>
        <w:jc w:val="center"/>
        <w:rPr>
          <w:sz w:val="24"/>
          <w:szCs w:val="24"/>
        </w:rPr>
      </w:pPr>
    </w:p>
    <w:p w:rsidR="00787A37" w:rsidRPr="002F3C12" w:rsidRDefault="00787A37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787A37" w:rsidRPr="002F3C12" w:rsidRDefault="00787A37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787A37" w:rsidRPr="002F3C12" w:rsidRDefault="00787A37" w:rsidP="00492199">
      <w:pPr>
        <w:jc w:val="center"/>
        <w:rPr>
          <w:b/>
          <w:bCs/>
          <w:sz w:val="24"/>
          <w:szCs w:val="24"/>
        </w:rPr>
      </w:pPr>
      <w:r w:rsidRPr="00887881">
        <w:rPr>
          <w:sz w:val="24"/>
          <w:szCs w:val="24"/>
        </w:rPr>
        <w:t xml:space="preserve">от    13    апреля  2023   года                                                                                               </w:t>
      </w:r>
      <w:r w:rsidRPr="00887881">
        <w:rPr>
          <w:b/>
          <w:bCs/>
          <w:sz w:val="24"/>
          <w:szCs w:val="24"/>
        </w:rPr>
        <w:t>№ 11</w:t>
      </w:r>
    </w:p>
    <w:p w:rsidR="00787A37" w:rsidRPr="002F3C12" w:rsidRDefault="00787A37" w:rsidP="00244E37">
      <w:pPr>
        <w:rPr>
          <w:sz w:val="24"/>
          <w:szCs w:val="24"/>
        </w:rPr>
      </w:pPr>
    </w:p>
    <w:p w:rsidR="00787A37" w:rsidRDefault="00787A37" w:rsidP="00F83F65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О назначении публичных слушаний </w:t>
      </w:r>
      <w:r w:rsidRPr="00F83F65">
        <w:rPr>
          <w:sz w:val="24"/>
          <w:szCs w:val="24"/>
        </w:rPr>
        <w:t>по утверждению схемы расположения земельного участка на кадастровом плане территории, расположенного</w:t>
      </w:r>
      <w:r>
        <w:rPr>
          <w:sz w:val="24"/>
          <w:szCs w:val="24"/>
        </w:rPr>
        <w:t xml:space="preserve"> </w:t>
      </w:r>
      <w:r w:rsidRPr="00F83F65">
        <w:rPr>
          <w:sz w:val="24"/>
          <w:szCs w:val="24"/>
        </w:rPr>
        <w:t>по адресу: Муезерский район, Ледмозерское сельское поселение, п. Ледмозеро ул. Строителей.</w:t>
      </w:r>
    </w:p>
    <w:p w:rsidR="00787A37" w:rsidRPr="002F3C12" w:rsidRDefault="00787A37" w:rsidP="00F83F65">
      <w:pPr>
        <w:ind w:right="3401"/>
        <w:jc w:val="both"/>
        <w:rPr>
          <w:b/>
          <w:bCs/>
          <w:sz w:val="24"/>
          <w:szCs w:val="24"/>
        </w:rPr>
      </w:pPr>
    </w:p>
    <w:p w:rsidR="00787A37" w:rsidRPr="002F3C12" w:rsidRDefault="00787A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Pr="002F3C12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>
        <w:rPr>
          <w:sz w:val="24"/>
          <w:szCs w:val="24"/>
        </w:rPr>
        <w:t>Ледмозерское</w:t>
      </w:r>
      <w:r w:rsidRPr="002F3C12">
        <w:rPr>
          <w:sz w:val="24"/>
          <w:szCs w:val="24"/>
        </w:rPr>
        <w:t xml:space="preserve"> сельское поселение», администрация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bCs/>
          <w:sz w:val="24"/>
          <w:szCs w:val="24"/>
        </w:rPr>
        <w:t>постановляет:</w:t>
      </w:r>
    </w:p>
    <w:p w:rsidR="00787A37" w:rsidRPr="002F3C12" w:rsidRDefault="00787A37" w:rsidP="00F83F65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  1. Назначить публичные </w:t>
      </w:r>
      <w:r w:rsidRPr="002F3C12">
        <w:rPr>
          <w:color w:val="000000"/>
          <w:sz w:val="24"/>
          <w:szCs w:val="24"/>
        </w:rPr>
        <w:t xml:space="preserve">слушания </w:t>
      </w:r>
      <w:r w:rsidRPr="00F83F65">
        <w:rPr>
          <w:color w:val="000000"/>
          <w:sz w:val="24"/>
          <w:szCs w:val="24"/>
        </w:rPr>
        <w:t>по утверждению схемы расположения земельного участка на кадастровом плане территории, расположенного</w:t>
      </w:r>
      <w:r>
        <w:rPr>
          <w:color w:val="000000"/>
          <w:sz w:val="24"/>
          <w:szCs w:val="24"/>
        </w:rPr>
        <w:t xml:space="preserve"> </w:t>
      </w:r>
      <w:r w:rsidRPr="00F83F65">
        <w:rPr>
          <w:color w:val="000000"/>
          <w:sz w:val="24"/>
          <w:szCs w:val="24"/>
        </w:rPr>
        <w:t>по адресу: Муезерский район, Ледмозерское сельское поселение, п. Ледмозеро ул. Строителей, на</w:t>
      </w:r>
      <w:r w:rsidRPr="002F3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29 мая </w:t>
      </w:r>
      <w:r w:rsidRPr="00887881">
        <w:rPr>
          <w:sz w:val="24"/>
          <w:szCs w:val="24"/>
        </w:rPr>
        <w:t>2023 года в 14:00 (время московское).</w:t>
      </w:r>
    </w:p>
    <w:p w:rsidR="00787A37" w:rsidRPr="002F3C12" w:rsidRDefault="00787A3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>
        <w:rPr>
          <w:color w:val="000000"/>
          <w:sz w:val="24"/>
          <w:szCs w:val="24"/>
        </w:rPr>
        <w:t>Ледмозерского</w:t>
      </w:r>
      <w:r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>
        <w:rPr>
          <w:color w:val="000000"/>
          <w:sz w:val="24"/>
          <w:szCs w:val="24"/>
        </w:rPr>
        <w:t xml:space="preserve"> Ледмозеро</w:t>
      </w:r>
      <w:r w:rsidRPr="002F3C12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 xml:space="preserve"> 50 Лет ВЛКСМ</w:t>
      </w:r>
      <w:r w:rsidRPr="002F3C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16</w:t>
      </w:r>
      <w:r w:rsidRPr="002F3C12">
        <w:rPr>
          <w:color w:val="000000"/>
          <w:sz w:val="24"/>
          <w:szCs w:val="24"/>
        </w:rPr>
        <w:t>.</w:t>
      </w:r>
    </w:p>
    <w:p w:rsidR="00787A37" w:rsidRPr="002F3C12" w:rsidRDefault="00787A37" w:rsidP="00F83F65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Pr="00F83F65">
        <w:rPr>
          <w:color w:val="000000"/>
          <w:sz w:val="24"/>
          <w:szCs w:val="24"/>
        </w:rPr>
        <w:t>по утверждению схемы расположения земельного участка на кадастровом плане территории, по адресу: Муезерский район, Ледмозерское сельское поселение, п. Ледмозеро</w:t>
      </w:r>
      <w:r>
        <w:rPr>
          <w:color w:val="000000"/>
          <w:sz w:val="24"/>
          <w:szCs w:val="24"/>
        </w:rPr>
        <w:t>,</w:t>
      </w:r>
      <w:r w:rsidRPr="00F83F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ул.50 Лет ВЛКСМ, д.16 </w:t>
      </w:r>
      <w:bookmarkStart w:id="0" w:name="_GoBack"/>
      <w:bookmarkEnd w:id="0"/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787A37" w:rsidRPr="00336409" w:rsidRDefault="00787A37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Pr="00336409">
        <w:rPr>
          <w:rFonts w:ascii="Times New Roman" w:hAnsi="Times New Roman" w:cs="Times New Roman"/>
          <w:sz w:val="24"/>
          <w:szCs w:val="24"/>
        </w:rPr>
        <w:t>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09">
        <w:rPr>
          <w:rFonts w:ascii="Times New Roman" w:hAnsi="Times New Roman" w:cs="Times New Roman"/>
          <w:sz w:val="24"/>
          <w:szCs w:val="24"/>
        </w:rPr>
        <w:t>Ледмозеро, ул.50 Лет ВЛКСМ, д.16.</w:t>
      </w:r>
    </w:p>
    <w:p w:rsidR="00787A37" w:rsidRPr="002F3C12" w:rsidRDefault="00787A37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A37" w:rsidRPr="002F3C12" w:rsidRDefault="00787A37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881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17:00, обед с 13:00 до 14:00, в пятницу с 09:00 до 14:00, суббота, воскресенье - выходные дни.</w:t>
      </w:r>
    </w:p>
    <w:p w:rsidR="00787A37" w:rsidRPr="002F3C12" w:rsidRDefault="00787A37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Ледмозерского сельского поселения: </w:t>
      </w:r>
      <w:r w:rsidRPr="00336409">
        <w:rPr>
          <w:rFonts w:ascii="Times New Roman" w:hAnsi="Times New Roman" w:cs="Times New Roman"/>
          <w:color w:val="000000"/>
          <w:sz w:val="24"/>
          <w:szCs w:val="24"/>
        </w:rPr>
        <w:t>adm-ledmozero@ya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336409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A37" w:rsidRPr="002F3C12" w:rsidRDefault="00787A37" w:rsidP="00F83F65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об утверждении</w:t>
      </w:r>
      <w:r w:rsidRPr="00F83F65">
        <w:rPr>
          <w:sz w:val="24"/>
          <w:szCs w:val="24"/>
        </w:rPr>
        <w:t xml:space="preserve"> схемы расположения земельного участка на кадастровом плане территории, расположенного</w:t>
      </w:r>
      <w:r>
        <w:rPr>
          <w:sz w:val="24"/>
          <w:szCs w:val="24"/>
        </w:rPr>
        <w:t xml:space="preserve"> </w:t>
      </w:r>
      <w:r w:rsidRPr="00F83F65">
        <w:rPr>
          <w:sz w:val="24"/>
          <w:szCs w:val="24"/>
        </w:rPr>
        <w:t>по адресу: Муезерский район, Ледмозерское сельское поселен</w:t>
      </w:r>
      <w:r>
        <w:rPr>
          <w:sz w:val="24"/>
          <w:szCs w:val="24"/>
        </w:rPr>
        <w:t xml:space="preserve">ие, п. Ледмозеро ул. Строителей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787A37" w:rsidRPr="002F3C12" w:rsidRDefault="00787A37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787A37" w:rsidRPr="002F3C12" w:rsidRDefault="00787A37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 w:rsidRPr="002F3C12">
        <w:rPr>
          <w:sz w:val="24"/>
          <w:szCs w:val="24"/>
        </w:rPr>
        <w:t>., газете «Муезерсклес».</w:t>
      </w:r>
    </w:p>
    <w:p w:rsidR="00787A37" w:rsidRPr="002F3C12" w:rsidRDefault="00787A37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787A37" w:rsidRPr="002F3C12" w:rsidRDefault="00787A37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787A37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102035"/>
    <w:rsid w:val="00125528"/>
    <w:rsid w:val="0012712F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82865"/>
    <w:rsid w:val="00492199"/>
    <w:rsid w:val="004A43E8"/>
    <w:rsid w:val="004D7F36"/>
    <w:rsid w:val="004F5D25"/>
    <w:rsid w:val="005A66EC"/>
    <w:rsid w:val="0060596C"/>
    <w:rsid w:val="006745EE"/>
    <w:rsid w:val="00713656"/>
    <w:rsid w:val="00787A37"/>
    <w:rsid w:val="00791A8E"/>
    <w:rsid w:val="008301BC"/>
    <w:rsid w:val="00880B6E"/>
    <w:rsid w:val="00887881"/>
    <w:rsid w:val="00933F10"/>
    <w:rsid w:val="0093764D"/>
    <w:rsid w:val="00967EF8"/>
    <w:rsid w:val="00990457"/>
    <w:rsid w:val="00A27116"/>
    <w:rsid w:val="00AB1D0A"/>
    <w:rsid w:val="00AE630D"/>
    <w:rsid w:val="00B10798"/>
    <w:rsid w:val="00B43EE4"/>
    <w:rsid w:val="00B55201"/>
    <w:rsid w:val="00B80AE6"/>
    <w:rsid w:val="00BC1EA8"/>
    <w:rsid w:val="00C03BDB"/>
    <w:rsid w:val="00C54424"/>
    <w:rsid w:val="00C5622D"/>
    <w:rsid w:val="00C71057"/>
    <w:rsid w:val="00C9178B"/>
    <w:rsid w:val="00DD7014"/>
    <w:rsid w:val="00DE78D0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475</Words>
  <Characters>2712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</cp:revision>
  <cp:lastPrinted>2023-04-13T12:17:00Z</cp:lastPrinted>
  <dcterms:created xsi:type="dcterms:W3CDTF">2023-04-12T12:02:00Z</dcterms:created>
  <dcterms:modified xsi:type="dcterms:W3CDTF">2023-04-13T12:17:00Z</dcterms:modified>
</cp:coreProperties>
</file>