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0D" w:rsidRDefault="00BC0D0D" w:rsidP="00CA41E6">
      <w:pPr>
        <w:spacing w:after="0" w:line="240" w:lineRule="auto"/>
        <w:jc w:val="center"/>
        <w:rPr>
          <w:rFonts w:ascii="Arial" w:hAnsi="Arial" w:cs="Arial"/>
          <w:b/>
          <w:bCs/>
          <w:sz w:val="24"/>
          <w:szCs w:val="24"/>
        </w:rPr>
      </w:pPr>
      <w:r>
        <w:rPr>
          <w:rFonts w:ascii="Arial" w:hAnsi="Arial" w:cs="Arial"/>
          <w:b/>
          <w:bCs/>
          <w:sz w:val="24"/>
          <w:szCs w:val="24"/>
        </w:rPr>
        <w:t xml:space="preserve">                                                                                                               </w:t>
      </w:r>
    </w:p>
    <w:p w:rsidR="00BC0D0D" w:rsidRPr="00FA78EB" w:rsidRDefault="00BC0D0D" w:rsidP="00FA78EB">
      <w:pPr>
        <w:spacing w:after="0"/>
        <w:rPr>
          <w:rFonts w:ascii="Times New Roman" w:hAnsi="Times New Roman" w:cs="Times New Roman"/>
          <w:b/>
          <w:bCs/>
          <w:sz w:val="24"/>
          <w:szCs w:val="24"/>
        </w:rPr>
      </w:pPr>
      <w:r w:rsidRPr="00FA78EB">
        <w:rPr>
          <w:rFonts w:ascii="Times New Roman" w:hAnsi="Times New Roman" w:cs="Times New Roman"/>
          <w:sz w:val="24"/>
          <w:szCs w:val="24"/>
        </w:rPr>
        <w:t xml:space="preserve">                                                     </w:t>
      </w:r>
      <w:r w:rsidRPr="00FA78EB">
        <w:rPr>
          <w:rFonts w:ascii="Times New Roman" w:hAnsi="Times New Roman" w:cs="Times New Roman"/>
          <w:b/>
          <w:bCs/>
          <w:sz w:val="24"/>
          <w:szCs w:val="24"/>
        </w:rPr>
        <w:t xml:space="preserve">РЕСПУБЛИКА КАРЕЛИЯ                                                                                                                 </w:t>
      </w:r>
    </w:p>
    <w:p w:rsidR="00BC0D0D" w:rsidRDefault="00BC0D0D" w:rsidP="00FA78EB">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ЛЕДМОЗЕРСКОЕ СЕЛЬСКОЕ ПОСЕЛЕНИЕ</w:t>
      </w:r>
    </w:p>
    <w:p w:rsidR="00BC0D0D" w:rsidRDefault="00BC0D0D" w:rsidP="00FA78EB">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МУЕЗЕРСКОГО МУНИЦИПАЛЬНОГО РАЙОНА</w:t>
      </w:r>
    </w:p>
    <w:p w:rsidR="00BC0D0D" w:rsidRDefault="00BC0D0D" w:rsidP="00FA78EB">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СОВЕТ ЛЕДМОЗЕРСКОГО СЕЛЬСКОГО ПОСЕЛЕНИЯ</w:t>
      </w:r>
    </w:p>
    <w:p w:rsidR="00BC0D0D" w:rsidRDefault="00BC0D0D" w:rsidP="00FA78EB">
      <w:pPr>
        <w:pStyle w:val="ConsTitle"/>
        <w:widowControl/>
        <w:ind w:right="0"/>
        <w:rPr>
          <w:rFonts w:ascii="Times New Roman" w:hAnsi="Times New Roman" w:cs="Times New Roman"/>
          <w:sz w:val="24"/>
          <w:szCs w:val="24"/>
        </w:rPr>
      </w:pPr>
      <w:r>
        <w:rPr>
          <w:rFonts w:ascii="Times New Roman" w:hAnsi="Times New Roman" w:cs="Times New Roman"/>
          <w:sz w:val="24"/>
          <w:szCs w:val="24"/>
        </w:rPr>
        <w:t xml:space="preserve">                        </w:t>
      </w:r>
    </w:p>
    <w:p w:rsidR="00BC0D0D" w:rsidRDefault="00BC0D0D" w:rsidP="00FA78EB">
      <w:pPr>
        <w:pStyle w:val="ConsTitle"/>
        <w:widowControl/>
        <w:ind w:right="0"/>
        <w:jc w:val="center"/>
        <w:rPr>
          <w:rFonts w:ascii="Times New Roman" w:hAnsi="Times New Roman" w:cs="Times New Roman"/>
          <w:sz w:val="26"/>
          <w:szCs w:val="26"/>
        </w:rPr>
      </w:pPr>
    </w:p>
    <w:p w:rsidR="00BC0D0D" w:rsidRDefault="00BC0D0D" w:rsidP="00125C16">
      <w:pPr>
        <w:spacing w:after="0" w:line="240" w:lineRule="auto"/>
        <w:jc w:val="center"/>
        <w:rPr>
          <w:rFonts w:ascii="Times New Roman" w:hAnsi="Times New Roman" w:cs="Times New Roman"/>
          <w:b/>
          <w:bCs/>
          <w:sz w:val="28"/>
          <w:szCs w:val="28"/>
        </w:rPr>
      </w:pPr>
      <w:r w:rsidRPr="005F44A6">
        <w:rPr>
          <w:rFonts w:ascii="Times New Roman" w:hAnsi="Times New Roman" w:cs="Times New Roman"/>
          <w:b/>
          <w:bCs/>
          <w:sz w:val="28"/>
          <w:szCs w:val="28"/>
        </w:rPr>
        <w:t xml:space="preserve">Р Е Ш Е Н И Е </w:t>
      </w:r>
    </w:p>
    <w:p w:rsidR="00BC0D0D" w:rsidRDefault="00BC0D0D" w:rsidP="00125C16">
      <w:pPr>
        <w:spacing w:after="0" w:line="240" w:lineRule="auto"/>
        <w:jc w:val="center"/>
        <w:rPr>
          <w:rFonts w:ascii="Times New Roman" w:hAnsi="Times New Roman" w:cs="Times New Roman"/>
          <w:b/>
          <w:bCs/>
          <w:sz w:val="28"/>
          <w:szCs w:val="28"/>
        </w:rPr>
      </w:pPr>
    </w:p>
    <w:p w:rsidR="00BC0D0D" w:rsidRDefault="00BC0D0D" w:rsidP="0087441A">
      <w:pPr>
        <w:spacing w:after="0" w:line="240" w:lineRule="auto"/>
        <w:rPr>
          <w:rFonts w:ascii="Times New Roman" w:hAnsi="Times New Roman" w:cs="Times New Roman"/>
          <w:sz w:val="24"/>
          <w:szCs w:val="24"/>
        </w:rPr>
      </w:pPr>
      <w:r w:rsidRPr="00AC1A72">
        <w:rPr>
          <w:rFonts w:ascii="Times New Roman" w:hAnsi="Times New Roman" w:cs="Times New Roman"/>
          <w:sz w:val="24"/>
          <w:szCs w:val="24"/>
        </w:rPr>
        <w:t xml:space="preserve">11 сессия    5 созыва  </w:t>
      </w:r>
    </w:p>
    <w:p w:rsidR="00BC0D0D" w:rsidRPr="0087441A" w:rsidRDefault="00BC0D0D" w:rsidP="0087441A">
      <w:pPr>
        <w:spacing w:after="0" w:line="240" w:lineRule="auto"/>
        <w:rPr>
          <w:rFonts w:ascii="Times New Roman" w:hAnsi="Times New Roman" w:cs="Times New Roman"/>
          <w:sz w:val="24"/>
          <w:szCs w:val="24"/>
        </w:rPr>
      </w:pPr>
      <w:r w:rsidRPr="00AC1A72">
        <w:rPr>
          <w:rFonts w:ascii="Times New Roman" w:hAnsi="Times New Roman" w:cs="Times New Roman"/>
          <w:sz w:val="24"/>
          <w:szCs w:val="24"/>
        </w:rPr>
        <w:t xml:space="preserve">от  06.02.2025  года                                                                         </w:t>
      </w:r>
      <w:r>
        <w:rPr>
          <w:rFonts w:ascii="Times New Roman" w:hAnsi="Times New Roman" w:cs="Times New Roman"/>
          <w:sz w:val="24"/>
          <w:szCs w:val="24"/>
        </w:rPr>
        <w:t xml:space="preserve">                        </w:t>
      </w:r>
      <w:r w:rsidRPr="00AC1A72">
        <w:rPr>
          <w:rFonts w:ascii="Times New Roman" w:hAnsi="Times New Roman" w:cs="Times New Roman"/>
          <w:sz w:val="24"/>
          <w:szCs w:val="24"/>
        </w:rPr>
        <w:t xml:space="preserve">       № </w:t>
      </w:r>
      <w:r>
        <w:rPr>
          <w:rFonts w:ascii="Times New Roman" w:hAnsi="Times New Roman" w:cs="Times New Roman"/>
          <w:sz w:val="24"/>
          <w:szCs w:val="24"/>
        </w:rPr>
        <w:t>32</w:t>
      </w:r>
    </w:p>
    <w:p w:rsidR="00BC0D0D" w:rsidRPr="00AC1A72" w:rsidRDefault="00BC0D0D" w:rsidP="003330B9">
      <w:pPr>
        <w:spacing w:after="0" w:line="240" w:lineRule="auto"/>
        <w:jc w:val="both"/>
        <w:rPr>
          <w:rFonts w:ascii="Times New Roman" w:hAnsi="Times New Roman" w:cs="Times New Roman"/>
          <w:b/>
          <w:bCs/>
          <w:sz w:val="24"/>
          <w:szCs w:val="24"/>
        </w:rPr>
      </w:pPr>
    </w:p>
    <w:p w:rsidR="00BC0D0D" w:rsidRPr="00AC1A72" w:rsidRDefault="00BC0D0D" w:rsidP="00241ADF">
      <w:pPr>
        <w:spacing w:after="0" w:line="240" w:lineRule="auto"/>
        <w:rPr>
          <w:rFonts w:ascii="Times New Roman" w:hAnsi="Times New Roman" w:cs="Times New Roman"/>
          <w:sz w:val="24"/>
          <w:szCs w:val="24"/>
        </w:rPr>
      </w:pPr>
      <w:r w:rsidRPr="00AC1A72">
        <w:rPr>
          <w:rFonts w:ascii="Times New Roman" w:hAnsi="Times New Roman" w:cs="Times New Roman"/>
          <w:sz w:val="24"/>
          <w:szCs w:val="24"/>
        </w:rPr>
        <w:t xml:space="preserve">О принятии инициативы преобразования </w:t>
      </w:r>
    </w:p>
    <w:p w:rsidR="00BC0D0D" w:rsidRPr="00AC1A72" w:rsidRDefault="00BC0D0D" w:rsidP="00241ADF">
      <w:pPr>
        <w:spacing w:after="0" w:line="240" w:lineRule="auto"/>
        <w:rPr>
          <w:rFonts w:ascii="Times New Roman" w:hAnsi="Times New Roman" w:cs="Times New Roman"/>
          <w:sz w:val="24"/>
          <w:szCs w:val="24"/>
        </w:rPr>
      </w:pPr>
      <w:r w:rsidRPr="00AC1A72">
        <w:rPr>
          <w:rFonts w:ascii="Times New Roman" w:hAnsi="Times New Roman" w:cs="Times New Roman"/>
          <w:sz w:val="24"/>
          <w:szCs w:val="24"/>
        </w:rPr>
        <w:t xml:space="preserve">всех муниципальных образований, входящих  </w:t>
      </w:r>
    </w:p>
    <w:p w:rsidR="00BC0D0D" w:rsidRPr="00AC1A72" w:rsidRDefault="00BC0D0D" w:rsidP="00241ADF">
      <w:pPr>
        <w:spacing w:after="0" w:line="240" w:lineRule="auto"/>
        <w:rPr>
          <w:rFonts w:ascii="Times New Roman" w:hAnsi="Times New Roman" w:cs="Times New Roman"/>
          <w:sz w:val="24"/>
          <w:szCs w:val="24"/>
        </w:rPr>
      </w:pPr>
      <w:r w:rsidRPr="00AC1A72">
        <w:rPr>
          <w:rFonts w:ascii="Times New Roman" w:hAnsi="Times New Roman" w:cs="Times New Roman"/>
          <w:sz w:val="24"/>
          <w:szCs w:val="24"/>
        </w:rPr>
        <w:t xml:space="preserve">в состав Муезерского муниципального </w:t>
      </w:r>
    </w:p>
    <w:p w:rsidR="00BC0D0D" w:rsidRPr="00AC1A72" w:rsidRDefault="00BC0D0D" w:rsidP="00DA0004">
      <w:pPr>
        <w:spacing w:after="0" w:line="240" w:lineRule="auto"/>
        <w:rPr>
          <w:rFonts w:ascii="Times New Roman" w:hAnsi="Times New Roman" w:cs="Times New Roman"/>
          <w:sz w:val="24"/>
          <w:szCs w:val="24"/>
        </w:rPr>
      </w:pPr>
      <w:r w:rsidRPr="00AC1A72">
        <w:rPr>
          <w:rFonts w:ascii="Times New Roman" w:hAnsi="Times New Roman" w:cs="Times New Roman"/>
          <w:sz w:val="24"/>
          <w:szCs w:val="24"/>
        </w:rPr>
        <w:t xml:space="preserve">района Республики Карелия, путем их </w:t>
      </w:r>
    </w:p>
    <w:p w:rsidR="00BC0D0D" w:rsidRPr="00AC1A72" w:rsidRDefault="00BC0D0D" w:rsidP="00DA0004">
      <w:pPr>
        <w:spacing w:after="0" w:line="240" w:lineRule="auto"/>
        <w:rPr>
          <w:rFonts w:ascii="Times New Roman" w:hAnsi="Times New Roman" w:cs="Times New Roman"/>
          <w:sz w:val="24"/>
          <w:szCs w:val="24"/>
        </w:rPr>
      </w:pPr>
      <w:r w:rsidRPr="00AC1A72">
        <w:rPr>
          <w:rFonts w:ascii="Times New Roman" w:hAnsi="Times New Roman" w:cs="Times New Roman"/>
          <w:sz w:val="24"/>
          <w:szCs w:val="24"/>
        </w:rPr>
        <w:t xml:space="preserve">объединения в Муезерский муниципальный </w:t>
      </w:r>
    </w:p>
    <w:p w:rsidR="00BC0D0D" w:rsidRPr="00AC1A72" w:rsidRDefault="00BC0D0D" w:rsidP="00DA0004">
      <w:pPr>
        <w:spacing w:after="0" w:line="240" w:lineRule="auto"/>
        <w:rPr>
          <w:rFonts w:ascii="Times New Roman" w:hAnsi="Times New Roman" w:cs="Times New Roman"/>
          <w:sz w:val="24"/>
          <w:szCs w:val="24"/>
        </w:rPr>
      </w:pPr>
      <w:r w:rsidRPr="00AC1A72">
        <w:rPr>
          <w:rFonts w:ascii="Times New Roman" w:hAnsi="Times New Roman" w:cs="Times New Roman"/>
          <w:sz w:val="24"/>
          <w:szCs w:val="24"/>
        </w:rPr>
        <w:t>округ Республик Карелия</w:t>
      </w:r>
    </w:p>
    <w:p w:rsidR="00BC0D0D" w:rsidRPr="00AC1A72" w:rsidRDefault="00BC0D0D" w:rsidP="008172A4">
      <w:pPr>
        <w:spacing w:after="0" w:line="240" w:lineRule="auto"/>
        <w:ind w:firstLine="709"/>
        <w:jc w:val="both"/>
        <w:rPr>
          <w:rFonts w:ascii="Times New Roman" w:hAnsi="Times New Roman" w:cs="Times New Roman"/>
          <w:sz w:val="24"/>
          <w:szCs w:val="24"/>
        </w:rPr>
      </w:pPr>
    </w:p>
    <w:p w:rsidR="00BC0D0D" w:rsidRPr="00AC1A72" w:rsidRDefault="00BC0D0D" w:rsidP="00D56CE1">
      <w:pPr>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ab/>
        <w:t>Рассмотрев решение Муезерского городского поселения от 04 февраля 2025 года № … «Об инициативе преобразования всех муниципальных образований, входящих в состав Муезерского муниципального района Республики Карелия, путем их объединения в Муезерский муниципальный округ Республики Карелия»,</w:t>
      </w:r>
    </w:p>
    <w:p w:rsidR="00BC0D0D" w:rsidRPr="00AC1A72" w:rsidRDefault="00BC0D0D" w:rsidP="00D56CE1">
      <w:pPr>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 xml:space="preserve">руководствуясь частью 2 и 3.1-1 статьи 13 Федерального закона от 06.10.2003г.              № 131-Ф3 «Об общих принципах организации местного самоуправления в Российской Федерации», статьями 7 и 22 Устава Ледмозерского сельского поселения, Совет Ледмозерского сельского поселения </w:t>
      </w:r>
    </w:p>
    <w:p w:rsidR="00BC0D0D" w:rsidRPr="00AC1A72" w:rsidRDefault="00BC0D0D" w:rsidP="00D56CE1">
      <w:pPr>
        <w:spacing w:after="0" w:line="240" w:lineRule="auto"/>
        <w:jc w:val="both"/>
        <w:rPr>
          <w:rFonts w:ascii="Times New Roman" w:hAnsi="Times New Roman" w:cs="Times New Roman"/>
          <w:sz w:val="24"/>
          <w:szCs w:val="24"/>
        </w:rPr>
      </w:pPr>
    </w:p>
    <w:p w:rsidR="00BC0D0D" w:rsidRPr="00AC1A72" w:rsidRDefault="00BC0D0D" w:rsidP="00D56CE1">
      <w:pPr>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 xml:space="preserve">                                                              </w:t>
      </w:r>
      <w:r w:rsidRPr="00AC1A72">
        <w:rPr>
          <w:rFonts w:ascii="Times New Roman" w:hAnsi="Times New Roman" w:cs="Times New Roman"/>
          <w:b/>
          <w:bCs/>
          <w:sz w:val="24"/>
          <w:szCs w:val="24"/>
        </w:rPr>
        <w:t>РЕШИЛ:</w:t>
      </w:r>
    </w:p>
    <w:p w:rsidR="00BC0D0D" w:rsidRPr="00AC1A72" w:rsidRDefault="00BC0D0D" w:rsidP="003274ED">
      <w:pPr>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ab/>
      </w:r>
    </w:p>
    <w:p w:rsidR="00BC0D0D" w:rsidRPr="00AC1A72" w:rsidRDefault="00BC0D0D" w:rsidP="003274ED">
      <w:pPr>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 xml:space="preserve">          1.Поддержать предложенную Советом Муезерского городского поселения инициативу преобразования муниципальных образований Муезерское городское поселение, Ледмозерское сельское поселение, Лендерское сельское поселение, Суккозерское сельское поселение, Пенингское сельское поселение, Ругозерское сельское поселение, Ребольское сельское поселение, Воломское сельское поселение, входящих в состав Муезерского муниципального района Республики Карелия, путем их объединения в Муезерский муниципальный округ Республики Карелия с административным центром в пгт.Муезерский.</w:t>
      </w:r>
    </w:p>
    <w:p w:rsidR="00BC0D0D" w:rsidRPr="00AC1A72" w:rsidRDefault="00BC0D0D" w:rsidP="003274ED">
      <w:pPr>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ab/>
        <w:t>2. В целях выявления мнения населения Ледмозерского сельского поселения назначить и провести публичные слушания по вопросу: «О преобразовании всех поселений, входящих в состав Муезерского муниципального района Республики Карелия, путем их объединения с наделением вновь образованного муниципального образования статусом муниципального округа с административным центром в пгт.Муезерский».</w:t>
      </w:r>
    </w:p>
    <w:p w:rsidR="00BC0D0D" w:rsidRPr="00AC1A72" w:rsidRDefault="00BC0D0D" w:rsidP="003274ED">
      <w:pPr>
        <w:pStyle w:val="ConsNonformat"/>
        <w:widowControl/>
        <w:ind w:right="-1"/>
        <w:jc w:val="both"/>
        <w:rPr>
          <w:rStyle w:val="Strong"/>
          <w:rFonts w:ascii="Times New Roman" w:hAnsi="Times New Roman" w:cs="Times New Roman"/>
          <w:b w:val="0"/>
          <w:bCs w:val="0"/>
          <w:sz w:val="24"/>
          <w:szCs w:val="24"/>
        </w:rPr>
      </w:pPr>
      <w:r w:rsidRPr="00AC1A72">
        <w:rPr>
          <w:rFonts w:ascii="Times New Roman" w:hAnsi="Times New Roman" w:cs="Times New Roman"/>
          <w:sz w:val="24"/>
          <w:szCs w:val="24"/>
        </w:rPr>
        <w:tab/>
        <w:t xml:space="preserve">3. </w:t>
      </w:r>
      <w:r w:rsidRPr="00AC1A72">
        <w:rPr>
          <w:rFonts w:ascii="Times New Roman" w:hAnsi="Times New Roman" w:cs="Times New Roman"/>
          <w:color w:val="000000"/>
          <w:sz w:val="24"/>
          <w:szCs w:val="24"/>
        </w:rPr>
        <w:t xml:space="preserve">Опубликовать настоящее решение и информацию о результатах публичных слушаний </w:t>
      </w:r>
      <w:r w:rsidRPr="00AC1A72">
        <w:rPr>
          <w:rFonts w:ascii="Times New Roman" w:hAnsi="Times New Roman" w:cs="Times New Roman"/>
          <w:sz w:val="24"/>
          <w:szCs w:val="24"/>
        </w:rPr>
        <w:t xml:space="preserve">в газете «Муезерсклес» и разместить  на официальном сайте </w:t>
      </w:r>
      <w:hyperlink r:id="rId7" w:history="1">
        <w:r w:rsidRPr="00AC1A72">
          <w:rPr>
            <w:rStyle w:val="Hyperlink"/>
            <w:rFonts w:ascii="Times New Roman" w:hAnsi="Times New Roman" w:cs="Times New Roman"/>
            <w:sz w:val="24"/>
            <w:szCs w:val="24"/>
          </w:rPr>
          <w:t>www.muezersky.ru</w:t>
        </w:r>
      </w:hyperlink>
      <w:r w:rsidRPr="00AC1A72">
        <w:rPr>
          <w:rFonts w:ascii="Times New Roman" w:hAnsi="Times New Roman" w:cs="Times New Roman"/>
          <w:sz w:val="24"/>
          <w:szCs w:val="24"/>
          <w:u w:val="single"/>
        </w:rPr>
        <w:t xml:space="preserve">. </w:t>
      </w:r>
    </w:p>
    <w:p w:rsidR="00BC0D0D" w:rsidRPr="00AC1A72" w:rsidRDefault="00BC0D0D" w:rsidP="003274ED">
      <w:pPr>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ab/>
        <w:t>4. Настоящее решение вступает в силу со дня его принятия.</w:t>
      </w:r>
    </w:p>
    <w:p w:rsidR="00BC0D0D" w:rsidRPr="00AC1A72" w:rsidRDefault="00BC0D0D" w:rsidP="00D56CE1">
      <w:pPr>
        <w:spacing w:after="0" w:line="240" w:lineRule="auto"/>
        <w:jc w:val="both"/>
        <w:rPr>
          <w:rFonts w:ascii="Times New Roman" w:hAnsi="Times New Roman" w:cs="Times New Roman"/>
          <w:sz w:val="24"/>
          <w:szCs w:val="24"/>
        </w:rPr>
      </w:pPr>
    </w:p>
    <w:p w:rsidR="00BC0D0D" w:rsidRPr="00AC1A72" w:rsidRDefault="00BC0D0D" w:rsidP="008172A4">
      <w:pPr>
        <w:autoSpaceDE w:val="0"/>
        <w:autoSpaceDN w:val="0"/>
        <w:adjustRightInd w:val="0"/>
        <w:spacing w:after="0" w:line="240" w:lineRule="auto"/>
        <w:jc w:val="both"/>
        <w:rPr>
          <w:rFonts w:ascii="Times New Roman" w:hAnsi="Times New Roman" w:cs="Times New Roman"/>
          <w:b/>
          <w:bCs/>
          <w:sz w:val="24"/>
          <w:szCs w:val="24"/>
        </w:rPr>
      </w:pPr>
    </w:p>
    <w:p w:rsidR="00BC0D0D" w:rsidRPr="00AC1A72" w:rsidRDefault="00BC0D0D" w:rsidP="00C54DE5">
      <w:pPr>
        <w:autoSpaceDE w:val="0"/>
        <w:autoSpaceDN w:val="0"/>
        <w:adjustRightInd w:val="0"/>
        <w:spacing w:after="0" w:line="240" w:lineRule="auto"/>
        <w:jc w:val="both"/>
        <w:rPr>
          <w:rFonts w:ascii="Times New Roman" w:hAnsi="Times New Roman" w:cs="Times New Roman"/>
          <w:sz w:val="24"/>
          <w:szCs w:val="24"/>
        </w:rPr>
      </w:pPr>
    </w:p>
    <w:p w:rsidR="00BC0D0D" w:rsidRPr="00AC1A72" w:rsidRDefault="00BC0D0D" w:rsidP="00067A70">
      <w:pPr>
        <w:autoSpaceDE w:val="0"/>
        <w:autoSpaceDN w:val="0"/>
        <w:adjustRightInd w:val="0"/>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 xml:space="preserve">Председатель Совета Ледмозерского </w:t>
      </w:r>
    </w:p>
    <w:p w:rsidR="00BC0D0D" w:rsidRPr="00AC1A72" w:rsidRDefault="00BC0D0D" w:rsidP="00067A70">
      <w:pPr>
        <w:autoSpaceDE w:val="0"/>
        <w:autoSpaceDN w:val="0"/>
        <w:adjustRightInd w:val="0"/>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сельского поселения</w:t>
      </w:r>
      <w:bookmarkStart w:id="0" w:name="_GoBack"/>
      <w:bookmarkEnd w:id="0"/>
      <w:r w:rsidRPr="00AC1A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1A72">
        <w:rPr>
          <w:rFonts w:ascii="Times New Roman" w:hAnsi="Times New Roman" w:cs="Times New Roman"/>
          <w:sz w:val="24"/>
          <w:szCs w:val="24"/>
        </w:rPr>
        <w:t>Юдин А.А.</w:t>
      </w:r>
    </w:p>
    <w:p w:rsidR="00BC0D0D" w:rsidRPr="00AC1A72" w:rsidRDefault="00BC0D0D" w:rsidP="00772980">
      <w:pPr>
        <w:autoSpaceDE w:val="0"/>
        <w:autoSpaceDN w:val="0"/>
        <w:adjustRightInd w:val="0"/>
        <w:spacing w:after="0" w:line="240" w:lineRule="auto"/>
        <w:jc w:val="both"/>
        <w:rPr>
          <w:rFonts w:ascii="Times New Roman" w:hAnsi="Times New Roman" w:cs="Times New Roman"/>
          <w:sz w:val="24"/>
          <w:szCs w:val="24"/>
        </w:rPr>
      </w:pPr>
    </w:p>
    <w:p w:rsidR="00BC0D0D" w:rsidRPr="00AC1A72" w:rsidRDefault="00BC0D0D" w:rsidP="00772980">
      <w:pPr>
        <w:autoSpaceDE w:val="0"/>
        <w:autoSpaceDN w:val="0"/>
        <w:adjustRightInd w:val="0"/>
        <w:spacing w:after="0" w:line="240" w:lineRule="auto"/>
        <w:jc w:val="both"/>
        <w:rPr>
          <w:rFonts w:ascii="Times New Roman" w:hAnsi="Times New Roman" w:cs="Times New Roman"/>
          <w:sz w:val="24"/>
          <w:szCs w:val="24"/>
        </w:rPr>
      </w:pPr>
      <w:r w:rsidRPr="00AC1A72">
        <w:rPr>
          <w:rFonts w:ascii="Times New Roman" w:hAnsi="Times New Roman" w:cs="Times New Roman"/>
          <w:sz w:val="24"/>
          <w:szCs w:val="24"/>
        </w:rPr>
        <w:t xml:space="preserve">Глава Ледмозерского сельского поселения                 </w:t>
      </w:r>
      <w:r>
        <w:rPr>
          <w:rFonts w:ascii="Times New Roman" w:hAnsi="Times New Roman" w:cs="Times New Roman"/>
          <w:sz w:val="24"/>
          <w:szCs w:val="24"/>
        </w:rPr>
        <w:t xml:space="preserve">                                   </w:t>
      </w:r>
      <w:r w:rsidRPr="00AC1A72">
        <w:rPr>
          <w:rFonts w:ascii="Times New Roman" w:hAnsi="Times New Roman" w:cs="Times New Roman"/>
          <w:sz w:val="24"/>
          <w:szCs w:val="24"/>
        </w:rPr>
        <w:t xml:space="preserve">           Чурилина О.В</w:t>
      </w:r>
    </w:p>
    <w:p w:rsidR="00BC0D0D" w:rsidRPr="00AC1A72" w:rsidRDefault="00BC0D0D" w:rsidP="00067A70">
      <w:pPr>
        <w:autoSpaceDE w:val="0"/>
        <w:autoSpaceDN w:val="0"/>
        <w:adjustRightInd w:val="0"/>
        <w:spacing w:after="0" w:line="240" w:lineRule="auto"/>
        <w:jc w:val="both"/>
        <w:rPr>
          <w:rStyle w:val="Strong"/>
          <w:b w:val="0"/>
          <w:bCs w:val="0"/>
          <w:sz w:val="24"/>
          <w:szCs w:val="24"/>
        </w:rPr>
      </w:pPr>
    </w:p>
    <w:sectPr w:rsidR="00BC0D0D" w:rsidRPr="00AC1A72" w:rsidSect="0087441A">
      <w:headerReference w:type="default" r:id="rId8"/>
      <w:pgSz w:w="11906" w:h="16838"/>
      <w:pgMar w:top="540" w:right="707" w:bottom="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D0D" w:rsidRDefault="00BC0D0D" w:rsidP="001A140A">
      <w:pPr>
        <w:spacing w:after="0" w:line="240" w:lineRule="auto"/>
      </w:pPr>
      <w:r>
        <w:separator/>
      </w:r>
    </w:p>
  </w:endnote>
  <w:endnote w:type="continuationSeparator" w:id="0">
    <w:p w:rsidR="00BC0D0D" w:rsidRDefault="00BC0D0D" w:rsidP="001A1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D0D" w:rsidRDefault="00BC0D0D" w:rsidP="001A140A">
      <w:pPr>
        <w:spacing w:after="0" w:line="240" w:lineRule="auto"/>
      </w:pPr>
      <w:r>
        <w:separator/>
      </w:r>
    </w:p>
  </w:footnote>
  <w:footnote w:type="continuationSeparator" w:id="0">
    <w:p w:rsidR="00BC0D0D" w:rsidRDefault="00BC0D0D" w:rsidP="001A14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0D" w:rsidRDefault="00BC0D0D">
    <w:pPr>
      <w:pStyle w:val="Header"/>
      <w:jc w:val="center"/>
    </w:pPr>
    <w:fldSimple w:instr="PAGE   \* MERGEFORMAT">
      <w:r>
        <w:rPr>
          <w:noProof/>
        </w:rPr>
        <w:t>2</w:t>
      </w:r>
    </w:fldSimple>
  </w:p>
  <w:p w:rsidR="00BC0D0D" w:rsidRDefault="00BC0D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77545"/>
    <w:multiLevelType w:val="hybridMultilevel"/>
    <w:tmpl w:val="EC60C10C"/>
    <w:lvl w:ilvl="0" w:tplc="CB9A61A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3E3654CE"/>
    <w:multiLevelType w:val="hybridMultilevel"/>
    <w:tmpl w:val="EE3AEC76"/>
    <w:lvl w:ilvl="0" w:tplc="B5D2AF4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76AD27A2"/>
    <w:multiLevelType w:val="hybridMultilevel"/>
    <w:tmpl w:val="1B84E8C8"/>
    <w:lvl w:ilvl="0" w:tplc="03869D6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BF3"/>
    <w:rsid w:val="000100EE"/>
    <w:rsid w:val="00011D1D"/>
    <w:rsid w:val="0002665E"/>
    <w:rsid w:val="0002745B"/>
    <w:rsid w:val="00032140"/>
    <w:rsid w:val="0003222B"/>
    <w:rsid w:val="00040280"/>
    <w:rsid w:val="00050DF4"/>
    <w:rsid w:val="00054E5F"/>
    <w:rsid w:val="0006229D"/>
    <w:rsid w:val="00067A70"/>
    <w:rsid w:val="00087594"/>
    <w:rsid w:val="000901AA"/>
    <w:rsid w:val="000A63A4"/>
    <w:rsid w:val="000A7A8A"/>
    <w:rsid w:val="000B13E0"/>
    <w:rsid w:val="000C28ED"/>
    <w:rsid w:val="000E49F3"/>
    <w:rsid w:val="00102FF9"/>
    <w:rsid w:val="00107FE6"/>
    <w:rsid w:val="0011206F"/>
    <w:rsid w:val="001130CB"/>
    <w:rsid w:val="0012245D"/>
    <w:rsid w:val="00124070"/>
    <w:rsid w:val="00125C16"/>
    <w:rsid w:val="001264ED"/>
    <w:rsid w:val="00132FF0"/>
    <w:rsid w:val="00134E4C"/>
    <w:rsid w:val="00143A6D"/>
    <w:rsid w:val="001524A8"/>
    <w:rsid w:val="001530E6"/>
    <w:rsid w:val="00175327"/>
    <w:rsid w:val="00195808"/>
    <w:rsid w:val="0019663E"/>
    <w:rsid w:val="001A140A"/>
    <w:rsid w:val="001A226C"/>
    <w:rsid w:val="001B258B"/>
    <w:rsid w:val="001E1C99"/>
    <w:rsid w:val="001E72B2"/>
    <w:rsid w:val="001F457B"/>
    <w:rsid w:val="001F72E1"/>
    <w:rsid w:val="00205057"/>
    <w:rsid w:val="002132FA"/>
    <w:rsid w:val="00217F2D"/>
    <w:rsid w:val="00225DF7"/>
    <w:rsid w:val="002273B7"/>
    <w:rsid w:val="00232D65"/>
    <w:rsid w:val="00236F15"/>
    <w:rsid w:val="002408CA"/>
    <w:rsid w:val="00241ADF"/>
    <w:rsid w:val="00252AB5"/>
    <w:rsid w:val="002570BB"/>
    <w:rsid w:val="002813E7"/>
    <w:rsid w:val="00284D7E"/>
    <w:rsid w:val="00293764"/>
    <w:rsid w:val="00295365"/>
    <w:rsid w:val="00296997"/>
    <w:rsid w:val="002A3574"/>
    <w:rsid w:val="002A7945"/>
    <w:rsid w:val="002C4921"/>
    <w:rsid w:val="002C73AF"/>
    <w:rsid w:val="002D2A67"/>
    <w:rsid w:val="003047A4"/>
    <w:rsid w:val="00324049"/>
    <w:rsid w:val="003266A6"/>
    <w:rsid w:val="003274ED"/>
    <w:rsid w:val="003330B9"/>
    <w:rsid w:val="003344BA"/>
    <w:rsid w:val="003445F4"/>
    <w:rsid w:val="003461C3"/>
    <w:rsid w:val="00352105"/>
    <w:rsid w:val="00355983"/>
    <w:rsid w:val="00356310"/>
    <w:rsid w:val="00361BA2"/>
    <w:rsid w:val="0037211C"/>
    <w:rsid w:val="00372865"/>
    <w:rsid w:val="003B1BC0"/>
    <w:rsid w:val="003B76B7"/>
    <w:rsid w:val="003D6A71"/>
    <w:rsid w:val="003E0097"/>
    <w:rsid w:val="003E72A7"/>
    <w:rsid w:val="003F22D7"/>
    <w:rsid w:val="003F7512"/>
    <w:rsid w:val="00404FC8"/>
    <w:rsid w:val="00412803"/>
    <w:rsid w:val="00412A23"/>
    <w:rsid w:val="00413156"/>
    <w:rsid w:val="0042152D"/>
    <w:rsid w:val="00434296"/>
    <w:rsid w:val="00443CC7"/>
    <w:rsid w:val="00444D89"/>
    <w:rsid w:val="0044763D"/>
    <w:rsid w:val="00447CCB"/>
    <w:rsid w:val="004571D4"/>
    <w:rsid w:val="004600A4"/>
    <w:rsid w:val="00472798"/>
    <w:rsid w:val="004740CF"/>
    <w:rsid w:val="0047414F"/>
    <w:rsid w:val="00495D32"/>
    <w:rsid w:val="004A6496"/>
    <w:rsid w:val="004B4545"/>
    <w:rsid w:val="004C7D3A"/>
    <w:rsid w:val="004D13F5"/>
    <w:rsid w:val="004D19B1"/>
    <w:rsid w:val="004D308E"/>
    <w:rsid w:val="004D3BEC"/>
    <w:rsid w:val="004D6BB7"/>
    <w:rsid w:val="004E0C72"/>
    <w:rsid w:val="0050448D"/>
    <w:rsid w:val="005254EE"/>
    <w:rsid w:val="00527CE7"/>
    <w:rsid w:val="00535DB6"/>
    <w:rsid w:val="005613EC"/>
    <w:rsid w:val="00571B78"/>
    <w:rsid w:val="00571D7C"/>
    <w:rsid w:val="005B7903"/>
    <w:rsid w:val="005C1B91"/>
    <w:rsid w:val="005D5528"/>
    <w:rsid w:val="005E3091"/>
    <w:rsid w:val="005F22DD"/>
    <w:rsid w:val="005F44A6"/>
    <w:rsid w:val="00603F3D"/>
    <w:rsid w:val="00617BB5"/>
    <w:rsid w:val="00622A29"/>
    <w:rsid w:val="00626D41"/>
    <w:rsid w:val="00635BD6"/>
    <w:rsid w:val="00642146"/>
    <w:rsid w:val="0067239F"/>
    <w:rsid w:val="00690E06"/>
    <w:rsid w:val="00691292"/>
    <w:rsid w:val="006C500D"/>
    <w:rsid w:val="006D6120"/>
    <w:rsid w:val="006F1167"/>
    <w:rsid w:val="006F45B0"/>
    <w:rsid w:val="0070464E"/>
    <w:rsid w:val="00711D08"/>
    <w:rsid w:val="0071215F"/>
    <w:rsid w:val="007130F5"/>
    <w:rsid w:val="007134C5"/>
    <w:rsid w:val="007152AF"/>
    <w:rsid w:val="00717165"/>
    <w:rsid w:val="007235A5"/>
    <w:rsid w:val="00727B97"/>
    <w:rsid w:val="00736936"/>
    <w:rsid w:val="00741CA0"/>
    <w:rsid w:val="007436F9"/>
    <w:rsid w:val="00746B2C"/>
    <w:rsid w:val="00747937"/>
    <w:rsid w:val="0075762C"/>
    <w:rsid w:val="00763E9A"/>
    <w:rsid w:val="00766BF3"/>
    <w:rsid w:val="00772980"/>
    <w:rsid w:val="00795159"/>
    <w:rsid w:val="007B22FC"/>
    <w:rsid w:val="007C0787"/>
    <w:rsid w:val="007C322A"/>
    <w:rsid w:val="007D326E"/>
    <w:rsid w:val="007D3C52"/>
    <w:rsid w:val="007E0607"/>
    <w:rsid w:val="007E39DA"/>
    <w:rsid w:val="007E594B"/>
    <w:rsid w:val="008168D6"/>
    <w:rsid w:val="008172A4"/>
    <w:rsid w:val="00817763"/>
    <w:rsid w:val="0083063A"/>
    <w:rsid w:val="0083575F"/>
    <w:rsid w:val="00841E57"/>
    <w:rsid w:val="008445A8"/>
    <w:rsid w:val="00864668"/>
    <w:rsid w:val="00871C7E"/>
    <w:rsid w:val="0087441A"/>
    <w:rsid w:val="00886E02"/>
    <w:rsid w:val="00894072"/>
    <w:rsid w:val="008962A0"/>
    <w:rsid w:val="0089761E"/>
    <w:rsid w:val="008B2B96"/>
    <w:rsid w:val="008E2859"/>
    <w:rsid w:val="00901BEA"/>
    <w:rsid w:val="00906B46"/>
    <w:rsid w:val="009139CE"/>
    <w:rsid w:val="00917E43"/>
    <w:rsid w:val="0092616A"/>
    <w:rsid w:val="0092751A"/>
    <w:rsid w:val="009331DB"/>
    <w:rsid w:val="009341FD"/>
    <w:rsid w:val="00943809"/>
    <w:rsid w:val="00944BD8"/>
    <w:rsid w:val="00963F79"/>
    <w:rsid w:val="00974F4B"/>
    <w:rsid w:val="00980FFC"/>
    <w:rsid w:val="00982091"/>
    <w:rsid w:val="00985D2E"/>
    <w:rsid w:val="009954F6"/>
    <w:rsid w:val="009A6295"/>
    <w:rsid w:val="009B2F8F"/>
    <w:rsid w:val="009D0E24"/>
    <w:rsid w:val="009D20C8"/>
    <w:rsid w:val="009D3CE4"/>
    <w:rsid w:val="009F2771"/>
    <w:rsid w:val="00A1318D"/>
    <w:rsid w:val="00A22DD6"/>
    <w:rsid w:val="00A24E81"/>
    <w:rsid w:val="00A341C5"/>
    <w:rsid w:val="00A36394"/>
    <w:rsid w:val="00A46456"/>
    <w:rsid w:val="00A61C3A"/>
    <w:rsid w:val="00A77996"/>
    <w:rsid w:val="00A920D1"/>
    <w:rsid w:val="00AB35D3"/>
    <w:rsid w:val="00AC1A72"/>
    <w:rsid w:val="00AC2BA2"/>
    <w:rsid w:val="00AC4F3F"/>
    <w:rsid w:val="00AD47A7"/>
    <w:rsid w:val="00AE5390"/>
    <w:rsid w:val="00AF7363"/>
    <w:rsid w:val="00B00CBA"/>
    <w:rsid w:val="00B058C2"/>
    <w:rsid w:val="00B115EA"/>
    <w:rsid w:val="00B223F1"/>
    <w:rsid w:val="00B415E6"/>
    <w:rsid w:val="00B42FDE"/>
    <w:rsid w:val="00B433F3"/>
    <w:rsid w:val="00B4411A"/>
    <w:rsid w:val="00B53A7A"/>
    <w:rsid w:val="00B63DF3"/>
    <w:rsid w:val="00B67C96"/>
    <w:rsid w:val="00B819F9"/>
    <w:rsid w:val="00B976CB"/>
    <w:rsid w:val="00BA02F9"/>
    <w:rsid w:val="00BA2DD9"/>
    <w:rsid w:val="00BA50CF"/>
    <w:rsid w:val="00BA6C20"/>
    <w:rsid w:val="00BB104F"/>
    <w:rsid w:val="00BB5D02"/>
    <w:rsid w:val="00BC0D0D"/>
    <w:rsid w:val="00BC576E"/>
    <w:rsid w:val="00BC66F0"/>
    <w:rsid w:val="00BE7DB6"/>
    <w:rsid w:val="00BF1D96"/>
    <w:rsid w:val="00C4245D"/>
    <w:rsid w:val="00C426C7"/>
    <w:rsid w:val="00C44AB4"/>
    <w:rsid w:val="00C51F11"/>
    <w:rsid w:val="00C54DE5"/>
    <w:rsid w:val="00C551B8"/>
    <w:rsid w:val="00C571FF"/>
    <w:rsid w:val="00C65AD1"/>
    <w:rsid w:val="00C95F63"/>
    <w:rsid w:val="00C95F7A"/>
    <w:rsid w:val="00CA41E6"/>
    <w:rsid w:val="00CB67EC"/>
    <w:rsid w:val="00CB7134"/>
    <w:rsid w:val="00CC2C24"/>
    <w:rsid w:val="00CC4A36"/>
    <w:rsid w:val="00CD2A95"/>
    <w:rsid w:val="00CE01F6"/>
    <w:rsid w:val="00CE5096"/>
    <w:rsid w:val="00CE6A89"/>
    <w:rsid w:val="00CF7FA0"/>
    <w:rsid w:val="00D07402"/>
    <w:rsid w:val="00D13E06"/>
    <w:rsid w:val="00D13F82"/>
    <w:rsid w:val="00D16E96"/>
    <w:rsid w:val="00D1739F"/>
    <w:rsid w:val="00D24DBD"/>
    <w:rsid w:val="00D33B1D"/>
    <w:rsid w:val="00D36B2B"/>
    <w:rsid w:val="00D515C1"/>
    <w:rsid w:val="00D56CE1"/>
    <w:rsid w:val="00D8723C"/>
    <w:rsid w:val="00DA0004"/>
    <w:rsid w:val="00DA21D1"/>
    <w:rsid w:val="00DB7750"/>
    <w:rsid w:val="00DC1FCB"/>
    <w:rsid w:val="00DC29FB"/>
    <w:rsid w:val="00DC551E"/>
    <w:rsid w:val="00DD7605"/>
    <w:rsid w:val="00DF09E7"/>
    <w:rsid w:val="00E01F75"/>
    <w:rsid w:val="00E02002"/>
    <w:rsid w:val="00E27DEF"/>
    <w:rsid w:val="00E526D1"/>
    <w:rsid w:val="00E63D22"/>
    <w:rsid w:val="00E70F2F"/>
    <w:rsid w:val="00E73339"/>
    <w:rsid w:val="00E73FBC"/>
    <w:rsid w:val="00E86A25"/>
    <w:rsid w:val="00E9260D"/>
    <w:rsid w:val="00E9278A"/>
    <w:rsid w:val="00E95230"/>
    <w:rsid w:val="00EB40A8"/>
    <w:rsid w:val="00EB452C"/>
    <w:rsid w:val="00ED6CF7"/>
    <w:rsid w:val="00EF2515"/>
    <w:rsid w:val="00EF291C"/>
    <w:rsid w:val="00EF356B"/>
    <w:rsid w:val="00F04AEE"/>
    <w:rsid w:val="00F17091"/>
    <w:rsid w:val="00F21C9D"/>
    <w:rsid w:val="00F368FA"/>
    <w:rsid w:val="00F42D6D"/>
    <w:rsid w:val="00F6169F"/>
    <w:rsid w:val="00F62F70"/>
    <w:rsid w:val="00F95EFE"/>
    <w:rsid w:val="00FA78EB"/>
    <w:rsid w:val="00FB5187"/>
    <w:rsid w:val="00FD22B0"/>
    <w:rsid w:val="00FD2308"/>
    <w:rsid w:val="00FD600E"/>
    <w:rsid w:val="00FE33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F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6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766BF3"/>
    <w:rPr>
      <w:b/>
      <w:bCs/>
    </w:rPr>
  </w:style>
  <w:style w:type="character" w:styleId="Hyperlink">
    <w:name w:val="Hyperlink"/>
    <w:basedOn w:val="DefaultParagraphFont"/>
    <w:uiPriority w:val="99"/>
    <w:semiHidden/>
    <w:rsid w:val="00766BF3"/>
    <w:rPr>
      <w:color w:val="0000FF"/>
      <w:u w:val="single"/>
    </w:rPr>
  </w:style>
  <w:style w:type="paragraph" w:styleId="ListParagraph">
    <w:name w:val="List Paragraph"/>
    <w:basedOn w:val="Normal"/>
    <w:uiPriority w:val="99"/>
    <w:qFormat/>
    <w:rsid w:val="002570BB"/>
    <w:pPr>
      <w:ind w:left="720"/>
    </w:pPr>
  </w:style>
  <w:style w:type="paragraph" w:styleId="Header">
    <w:name w:val="header"/>
    <w:basedOn w:val="Normal"/>
    <w:link w:val="HeaderChar"/>
    <w:uiPriority w:val="99"/>
    <w:rsid w:val="001A140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140A"/>
  </w:style>
  <w:style w:type="paragraph" w:styleId="Footer">
    <w:name w:val="footer"/>
    <w:basedOn w:val="Normal"/>
    <w:link w:val="FooterChar"/>
    <w:uiPriority w:val="99"/>
    <w:rsid w:val="001A140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140A"/>
  </w:style>
  <w:style w:type="paragraph" w:styleId="BalloonText">
    <w:name w:val="Balloon Text"/>
    <w:basedOn w:val="Normal"/>
    <w:link w:val="BalloonTextChar"/>
    <w:uiPriority w:val="99"/>
    <w:semiHidden/>
    <w:rsid w:val="00817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72A4"/>
    <w:rPr>
      <w:rFonts w:ascii="Tahoma" w:hAnsi="Tahoma" w:cs="Tahoma"/>
      <w:sz w:val="16"/>
      <w:szCs w:val="16"/>
    </w:rPr>
  </w:style>
  <w:style w:type="paragraph" w:customStyle="1" w:styleId="ConsNonformat">
    <w:name w:val="ConsNonformat"/>
    <w:uiPriority w:val="99"/>
    <w:rsid w:val="00F62F70"/>
    <w:pPr>
      <w:widowControl w:val="0"/>
      <w:snapToGrid w:val="0"/>
    </w:pPr>
    <w:rPr>
      <w:rFonts w:ascii="Courier New" w:eastAsia="Times New Roman" w:hAnsi="Courier New" w:cs="Courier New"/>
      <w:sz w:val="20"/>
      <w:szCs w:val="20"/>
    </w:rPr>
  </w:style>
  <w:style w:type="paragraph" w:customStyle="1" w:styleId="ConsTitle">
    <w:name w:val="ConsTitle"/>
    <w:uiPriority w:val="99"/>
    <w:rsid w:val="00FA78EB"/>
    <w:pPr>
      <w:widowControl w:val="0"/>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284266787">
      <w:marLeft w:val="0"/>
      <w:marRight w:val="0"/>
      <w:marTop w:val="0"/>
      <w:marBottom w:val="0"/>
      <w:divBdr>
        <w:top w:val="none" w:sz="0" w:space="0" w:color="auto"/>
        <w:left w:val="none" w:sz="0" w:space="0" w:color="auto"/>
        <w:bottom w:val="none" w:sz="0" w:space="0" w:color="auto"/>
        <w:right w:val="none" w:sz="0" w:space="0" w:color="auto"/>
      </w:divBdr>
    </w:div>
    <w:div w:id="1284266788">
      <w:marLeft w:val="0"/>
      <w:marRight w:val="0"/>
      <w:marTop w:val="0"/>
      <w:marBottom w:val="0"/>
      <w:divBdr>
        <w:top w:val="none" w:sz="0" w:space="0" w:color="auto"/>
        <w:left w:val="none" w:sz="0" w:space="0" w:color="auto"/>
        <w:bottom w:val="none" w:sz="0" w:space="0" w:color="auto"/>
        <w:right w:val="none" w:sz="0" w:space="0" w:color="auto"/>
      </w:divBdr>
    </w:div>
    <w:div w:id="1284266789">
      <w:marLeft w:val="0"/>
      <w:marRight w:val="0"/>
      <w:marTop w:val="0"/>
      <w:marBottom w:val="0"/>
      <w:divBdr>
        <w:top w:val="none" w:sz="0" w:space="0" w:color="auto"/>
        <w:left w:val="none" w:sz="0" w:space="0" w:color="auto"/>
        <w:bottom w:val="none" w:sz="0" w:space="0" w:color="auto"/>
        <w:right w:val="none" w:sz="0" w:space="0" w:color="auto"/>
      </w:divBdr>
    </w:div>
    <w:div w:id="1284266790">
      <w:marLeft w:val="0"/>
      <w:marRight w:val="0"/>
      <w:marTop w:val="0"/>
      <w:marBottom w:val="0"/>
      <w:divBdr>
        <w:top w:val="none" w:sz="0" w:space="0" w:color="auto"/>
        <w:left w:val="none" w:sz="0" w:space="0" w:color="auto"/>
        <w:bottom w:val="none" w:sz="0" w:space="0" w:color="auto"/>
        <w:right w:val="none" w:sz="0" w:space="0" w:color="auto"/>
      </w:divBdr>
    </w:div>
    <w:div w:id="1284266791">
      <w:marLeft w:val="0"/>
      <w:marRight w:val="0"/>
      <w:marTop w:val="0"/>
      <w:marBottom w:val="0"/>
      <w:divBdr>
        <w:top w:val="none" w:sz="0" w:space="0" w:color="auto"/>
        <w:left w:val="none" w:sz="0" w:space="0" w:color="auto"/>
        <w:bottom w:val="none" w:sz="0" w:space="0" w:color="auto"/>
        <w:right w:val="none" w:sz="0" w:space="0" w:color="auto"/>
      </w:divBdr>
    </w:div>
    <w:div w:id="1284266792">
      <w:marLeft w:val="0"/>
      <w:marRight w:val="0"/>
      <w:marTop w:val="0"/>
      <w:marBottom w:val="0"/>
      <w:divBdr>
        <w:top w:val="none" w:sz="0" w:space="0" w:color="auto"/>
        <w:left w:val="none" w:sz="0" w:space="0" w:color="auto"/>
        <w:bottom w:val="none" w:sz="0" w:space="0" w:color="auto"/>
        <w:right w:val="none" w:sz="0" w:space="0" w:color="auto"/>
      </w:divBdr>
    </w:div>
    <w:div w:id="1284266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eze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Pages>
  <Words>442</Words>
  <Characters>2521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17</cp:revision>
  <cp:lastPrinted>2025-02-07T08:21:00Z</cp:lastPrinted>
  <dcterms:created xsi:type="dcterms:W3CDTF">2025-02-05T07:06:00Z</dcterms:created>
  <dcterms:modified xsi:type="dcterms:W3CDTF">2025-02-07T08:22:00Z</dcterms:modified>
</cp:coreProperties>
</file>