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03" w:rsidRPr="002F3C12" w:rsidRDefault="00C27B03" w:rsidP="00C71057">
      <w:pPr>
        <w:pStyle w:val="Heading5"/>
        <w:tabs>
          <w:tab w:val="center" w:pos="5627"/>
          <w:tab w:val="left" w:pos="8480"/>
        </w:tabs>
        <w:jc w:val="right"/>
        <w:rPr>
          <w:rFonts w:ascii="Times New Roman" w:hAnsi="Times New Roman" w:cs="Times New Roman"/>
          <w:b/>
          <w:bCs/>
        </w:rPr>
      </w:pPr>
    </w:p>
    <w:p w:rsidR="00C27B03" w:rsidRPr="002F3C12" w:rsidRDefault="00C27B03" w:rsidP="00336409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>РЕСПУБЛИКА КАРЕЛИЯ</w:t>
      </w:r>
    </w:p>
    <w:p w:rsidR="00C27B03" w:rsidRPr="002F3C12" w:rsidRDefault="00C27B03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МУНИЦИПАЛЬНОЕ   ОБРАЗОВАНИЕ</w:t>
      </w:r>
    </w:p>
    <w:p w:rsidR="00C27B03" w:rsidRPr="002F3C12" w:rsidRDefault="00C27B03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ЛЕДМОЗЕРСКОЕ</w:t>
      </w:r>
      <w:r w:rsidRPr="002F3C12">
        <w:rPr>
          <w:b/>
          <w:bCs/>
          <w:sz w:val="24"/>
          <w:szCs w:val="24"/>
        </w:rPr>
        <w:t xml:space="preserve"> СЕЛЬСКОЕ ПОСЕЛЕНИЕ»</w:t>
      </w:r>
    </w:p>
    <w:p w:rsidR="00C27B03" w:rsidRPr="002F3C12" w:rsidRDefault="00C27B03" w:rsidP="00336409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 xml:space="preserve">АДМИНИСТРАЦИЯ    </w:t>
      </w:r>
      <w:r>
        <w:rPr>
          <w:rFonts w:ascii="Times New Roman" w:hAnsi="Times New Roman" w:cs="Times New Roman"/>
          <w:b/>
          <w:bCs/>
        </w:rPr>
        <w:t>ЛЕДМОЗЕРСКОГО</w:t>
      </w:r>
      <w:r w:rsidRPr="002F3C12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C27B03" w:rsidRPr="002F3C12" w:rsidRDefault="00C27B03" w:rsidP="00244E37">
      <w:pPr>
        <w:ind w:left="851"/>
        <w:jc w:val="center"/>
        <w:rPr>
          <w:sz w:val="24"/>
          <w:szCs w:val="24"/>
        </w:rPr>
      </w:pPr>
    </w:p>
    <w:p w:rsidR="00C27B03" w:rsidRPr="002F3C12" w:rsidRDefault="00C27B03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ПОСТАНОВЛЕНИЕ</w:t>
      </w:r>
    </w:p>
    <w:p w:rsidR="00C27B03" w:rsidRPr="002B113B" w:rsidRDefault="00C27B03" w:rsidP="002B113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113B">
        <w:rPr>
          <w:sz w:val="24"/>
          <w:szCs w:val="24"/>
        </w:rPr>
        <w:t xml:space="preserve">от 26  ноября  2024  года                                                                                          </w:t>
      </w:r>
      <w:r w:rsidRPr="002B113B">
        <w:rPr>
          <w:b/>
          <w:bCs/>
          <w:sz w:val="24"/>
          <w:szCs w:val="24"/>
        </w:rPr>
        <w:t>№ 16</w:t>
      </w:r>
    </w:p>
    <w:p w:rsidR="00C27B03" w:rsidRPr="002B113B" w:rsidRDefault="00C27B03" w:rsidP="00F83F65">
      <w:pPr>
        <w:ind w:right="3401"/>
        <w:jc w:val="both"/>
        <w:rPr>
          <w:sz w:val="24"/>
          <w:szCs w:val="24"/>
        </w:rPr>
      </w:pPr>
      <w:r w:rsidRPr="002B113B">
        <w:rPr>
          <w:sz w:val="24"/>
          <w:szCs w:val="24"/>
        </w:rPr>
        <w:t>О назначении публичных слушаний по утверждению проекта межевания территории в границах элемента планировочной структуры в районе многоквартирного дома, расположенного по адресу: Муезерский район, Ледмозерское сельское поселение, п. Тикша ул. Комсомольская, д. 2</w:t>
      </w:r>
    </w:p>
    <w:p w:rsidR="00C27B03" w:rsidRPr="002B113B" w:rsidRDefault="00C27B03" w:rsidP="003B5019">
      <w:pPr>
        <w:ind w:firstLine="708"/>
        <w:jc w:val="both"/>
        <w:rPr>
          <w:sz w:val="24"/>
          <w:szCs w:val="24"/>
        </w:rPr>
      </w:pPr>
      <w:r w:rsidRPr="002B113B">
        <w:rPr>
          <w:sz w:val="24"/>
          <w:szCs w:val="24"/>
        </w:rPr>
        <w:t xml:space="preserve"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«Ледмозерское сельское поселение», администрация Ледмозерского сельского поселения </w:t>
      </w:r>
      <w:r w:rsidRPr="002B113B">
        <w:rPr>
          <w:b/>
          <w:bCs/>
          <w:sz w:val="24"/>
          <w:szCs w:val="24"/>
        </w:rPr>
        <w:t>постановляет:</w:t>
      </w:r>
    </w:p>
    <w:p w:rsidR="00C27B03" w:rsidRPr="002B113B" w:rsidRDefault="00C27B03" w:rsidP="00F83F65">
      <w:pPr>
        <w:jc w:val="both"/>
        <w:rPr>
          <w:color w:val="000000"/>
          <w:sz w:val="24"/>
          <w:szCs w:val="24"/>
        </w:rPr>
      </w:pPr>
      <w:r w:rsidRPr="002B113B">
        <w:rPr>
          <w:sz w:val="24"/>
          <w:szCs w:val="24"/>
        </w:rPr>
        <w:t xml:space="preserve">              1. Назначить публичные </w:t>
      </w:r>
      <w:r w:rsidRPr="002B113B">
        <w:rPr>
          <w:color w:val="000000"/>
          <w:sz w:val="24"/>
          <w:szCs w:val="24"/>
        </w:rPr>
        <w:t xml:space="preserve">слушания </w:t>
      </w:r>
      <w:r w:rsidRPr="002B113B">
        <w:rPr>
          <w:sz w:val="24"/>
          <w:szCs w:val="24"/>
        </w:rPr>
        <w:t xml:space="preserve">по утверждению проекта межевания территории в границах элемента планировочной структуры в районе многоквартирного дома, расположенного по адресу: </w:t>
      </w:r>
      <w:r w:rsidRPr="002B113B">
        <w:rPr>
          <w:color w:val="000000"/>
          <w:sz w:val="24"/>
          <w:szCs w:val="24"/>
        </w:rPr>
        <w:t>Муезерский район, Ледмозерское сельское поселение, п. Тикша ул.</w:t>
      </w:r>
      <w:r w:rsidRPr="002B113B">
        <w:rPr>
          <w:sz w:val="24"/>
          <w:szCs w:val="24"/>
        </w:rPr>
        <w:t xml:space="preserve"> Комсомольская, д. 2</w:t>
      </w:r>
      <w:r w:rsidRPr="002B113B">
        <w:rPr>
          <w:color w:val="000000"/>
          <w:sz w:val="24"/>
          <w:szCs w:val="24"/>
        </w:rPr>
        <w:t>, на</w:t>
      </w:r>
      <w:r w:rsidRPr="002B113B">
        <w:rPr>
          <w:sz w:val="24"/>
          <w:szCs w:val="24"/>
        </w:rPr>
        <w:t xml:space="preserve">  14 января 2025 года в 17:00 (время московское).</w:t>
      </w:r>
    </w:p>
    <w:p w:rsidR="00C27B03" w:rsidRPr="002B113B" w:rsidRDefault="00C27B03" w:rsidP="00EE15D7">
      <w:pPr>
        <w:jc w:val="both"/>
        <w:rPr>
          <w:color w:val="000000"/>
          <w:sz w:val="24"/>
          <w:szCs w:val="24"/>
        </w:rPr>
      </w:pPr>
      <w:r w:rsidRPr="002B113B">
        <w:rPr>
          <w:color w:val="000000"/>
          <w:sz w:val="24"/>
          <w:szCs w:val="24"/>
        </w:rPr>
        <w:tab/>
      </w:r>
      <w:r w:rsidRPr="002B113B">
        <w:rPr>
          <w:sz w:val="24"/>
          <w:szCs w:val="24"/>
        </w:rPr>
        <w:t xml:space="preserve"> </w:t>
      </w:r>
      <w:r w:rsidRPr="002B113B">
        <w:rPr>
          <w:color w:val="000000"/>
          <w:sz w:val="24"/>
          <w:szCs w:val="24"/>
        </w:rPr>
        <w:t>Место проведения – здание администрации Ледмозерского сельского поселения по адресу: РФ, Республика Карелия, Муезерский район, п. Ледмозеро, ул. 50 Лет ВЛКСМ, д.16.</w:t>
      </w:r>
    </w:p>
    <w:p w:rsidR="00C27B03" w:rsidRPr="002B113B" w:rsidRDefault="00C27B03" w:rsidP="00F83F65">
      <w:pPr>
        <w:ind w:firstLine="720"/>
        <w:jc w:val="both"/>
        <w:rPr>
          <w:color w:val="000000"/>
          <w:sz w:val="24"/>
          <w:szCs w:val="24"/>
        </w:rPr>
      </w:pPr>
      <w:r w:rsidRPr="002B113B">
        <w:rPr>
          <w:color w:val="000000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</w:t>
      </w:r>
      <w:r w:rsidRPr="002B113B">
        <w:rPr>
          <w:sz w:val="24"/>
          <w:szCs w:val="24"/>
        </w:rPr>
        <w:t xml:space="preserve"> по утверждению проекта межевания территории в границах элемента планировочной структуры в районе многоквартирного дома, </w:t>
      </w:r>
      <w:r w:rsidRPr="002B113B">
        <w:rPr>
          <w:color w:val="000000"/>
          <w:sz w:val="24"/>
          <w:szCs w:val="24"/>
        </w:rPr>
        <w:t xml:space="preserve">по адресу: Муезерский район, Ледмозерское сельское поселение, п. Ледмозеро, ул.50 Лет ВЛКСМ, д. 16 свои предложения и замечания, касающиеся рассматриваемых </w:t>
      </w:r>
      <w:r w:rsidRPr="002B113B">
        <w:rPr>
          <w:sz w:val="24"/>
          <w:szCs w:val="24"/>
        </w:rPr>
        <w:t>вопросов</w:t>
      </w:r>
      <w:r w:rsidRPr="002B113B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C27B03" w:rsidRPr="002B113B" w:rsidRDefault="00C27B03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13B"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Администрация</w:t>
      </w:r>
      <w:r w:rsidRPr="002B113B">
        <w:rPr>
          <w:rFonts w:ascii="Times New Roman" w:hAnsi="Times New Roman" w:cs="Times New Roman"/>
          <w:sz w:val="24"/>
          <w:szCs w:val="24"/>
        </w:rPr>
        <w:t xml:space="preserve"> </w:t>
      </w:r>
      <w:r w:rsidRPr="002B113B">
        <w:rPr>
          <w:rFonts w:ascii="Times New Roman" w:hAnsi="Times New Roman" w:cs="Times New Roman"/>
          <w:color w:val="000000"/>
          <w:sz w:val="24"/>
          <w:szCs w:val="24"/>
        </w:rPr>
        <w:t>Ледмозерского</w:t>
      </w:r>
      <w:r w:rsidRPr="002B11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18697</w:t>
      </w:r>
      <w:r w:rsidRPr="002B113B">
        <w:rPr>
          <w:rFonts w:ascii="Times New Roman" w:hAnsi="Times New Roman" w:cs="Times New Roman"/>
          <w:color w:val="000000"/>
          <w:sz w:val="24"/>
          <w:szCs w:val="24"/>
        </w:rPr>
        <w:t xml:space="preserve">0, РК, Муезерский </w:t>
      </w:r>
      <w:r w:rsidRPr="002B113B">
        <w:rPr>
          <w:rFonts w:ascii="Times New Roman" w:hAnsi="Times New Roman" w:cs="Times New Roman"/>
          <w:sz w:val="24"/>
          <w:szCs w:val="24"/>
        </w:rPr>
        <w:t>район, п. Ледмозеро, ул.50 Лет ВЛКСМ, д. 16.</w:t>
      </w:r>
    </w:p>
    <w:p w:rsidR="00C27B03" w:rsidRPr="002B113B" w:rsidRDefault="00C27B03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13B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28487.</w:t>
      </w:r>
    </w:p>
    <w:p w:rsidR="00C27B03" w:rsidRPr="003B5019" w:rsidRDefault="00C27B03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019">
        <w:rPr>
          <w:rFonts w:ascii="Times New Roman" w:hAnsi="Times New Roman" w:cs="Times New Roman"/>
          <w:color w:val="000000"/>
          <w:sz w:val="24"/>
          <w:szCs w:val="24"/>
        </w:rPr>
        <w:t>График приема работы: понедельник-четверг с 09:00 до 17:00, обед с 13:00 до 14:00, в пятницу с 09.00 до 14.00, в предпраздничные дни с 09:00 до 16:00, суббота, воскресенье - выходные дни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7B03" w:rsidRPr="002B113B" w:rsidRDefault="00C27B03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13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администрации Ледмозерского сельского поселения: adm-ledmozero@ya</w:t>
      </w:r>
      <w:r w:rsidRPr="002B113B">
        <w:rPr>
          <w:rFonts w:ascii="Times New Roman" w:hAnsi="Times New Roman" w:cs="Times New Roman"/>
          <w:color w:val="000000"/>
          <w:sz w:val="24"/>
          <w:szCs w:val="24"/>
          <w:lang w:val="en-US"/>
        </w:rPr>
        <w:t>ndex</w:t>
      </w:r>
      <w:r w:rsidRPr="002B113B"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 w:rsidR="00C27B03" w:rsidRPr="002B113B" w:rsidRDefault="00C27B03" w:rsidP="00F83F65">
      <w:pPr>
        <w:jc w:val="both"/>
        <w:rPr>
          <w:sz w:val="24"/>
          <w:szCs w:val="24"/>
        </w:rPr>
      </w:pPr>
      <w:r w:rsidRPr="002B113B">
        <w:rPr>
          <w:color w:val="000000"/>
          <w:sz w:val="24"/>
          <w:szCs w:val="24"/>
        </w:rPr>
        <w:tab/>
        <w:t>2</w:t>
      </w:r>
      <w:r w:rsidRPr="002B113B">
        <w:rPr>
          <w:sz w:val="24"/>
          <w:szCs w:val="24"/>
        </w:rPr>
        <w:t xml:space="preserve">. Разместить решение об утверждении проекта межевания территории в границах элемента планировочной структуры в районе многоквартирного дома, расположенного по адресу: Муезерский район, Ледмозерское сельское поселение, п. Тикша ул. </w:t>
      </w:r>
      <w:bookmarkStart w:id="0" w:name="_GoBack"/>
      <w:bookmarkEnd w:id="0"/>
      <w:r w:rsidRPr="002B113B">
        <w:rPr>
          <w:sz w:val="24"/>
          <w:szCs w:val="24"/>
        </w:rPr>
        <w:t>Комсомольская, д. 2 в порядке, установленном для официального опубликования муниципальных правовых актов, иной официальной информации, и размещения на официальном сайте муниципального образования в сети "Интернет".</w:t>
      </w:r>
    </w:p>
    <w:p w:rsidR="00C27B03" w:rsidRPr="002B113B" w:rsidRDefault="00C27B03" w:rsidP="008301BC">
      <w:pPr>
        <w:jc w:val="both"/>
        <w:rPr>
          <w:color w:val="0000FF"/>
          <w:sz w:val="24"/>
          <w:szCs w:val="24"/>
        </w:rPr>
      </w:pPr>
      <w:r w:rsidRPr="002B113B">
        <w:rPr>
          <w:color w:val="0000FF"/>
          <w:sz w:val="24"/>
          <w:szCs w:val="24"/>
        </w:rPr>
        <w:t xml:space="preserve">             </w:t>
      </w:r>
      <w:r w:rsidRPr="002B113B">
        <w:rPr>
          <w:sz w:val="24"/>
          <w:szCs w:val="24"/>
        </w:rPr>
        <w:t>4. Результаты проведения публичных слушаний оформить протоколом и заключением о результатах публичных слушаний.</w:t>
      </w:r>
    </w:p>
    <w:p w:rsidR="00C27B03" w:rsidRPr="002B113B" w:rsidRDefault="00C27B03" w:rsidP="008301BC">
      <w:pPr>
        <w:jc w:val="both"/>
        <w:rPr>
          <w:sz w:val="24"/>
          <w:szCs w:val="24"/>
        </w:rPr>
      </w:pPr>
      <w:r w:rsidRPr="002B113B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4" w:history="1">
        <w:r w:rsidRPr="002B113B">
          <w:rPr>
            <w:rStyle w:val="Hyperlink"/>
            <w:sz w:val="24"/>
            <w:szCs w:val="24"/>
            <w:lang w:val="en-US"/>
          </w:rPr>
          <w:t>http</w:t>
        </w:r>
        <w:r w:rsidRPr="002B113B">
          <w:rPr>
            <w:rStyle w:val="Hyperlink"/>
            <w:sz w:val="24"/>
            <w:szCs w:val="24"/>
          </w:rPr>
          <w:t>://</w:t>
        </w:r>
        <w:r w:rsidRPr="002B113B">
          <w:rPr>
            <w:rStyle w:val="Hyperlink"/>
            <w:sz w:val="24"/>
            <w:szCs w:val="24"/>
            <w:lang w:val="en-US"/>
          </w:rPr>
          <w:t>www</w:t>
        </w:r>
        <w:r w:rsidRPr="002B113B">
          <w:rPr>
            <w:rStyle w:val="Hyperlink"/>
            <w:sz w:val="24"/>
            <w:szCs w:val="24"/>
          </w:rPr>
          <w:t>.</w:t>
        </w:r>
        <w:r w:rsidRPr="002B113B">
          <w:rPr>
            <w:rStyle w:val="Hyperlink"/>
            <w:sz w:val="24"/>
            <w:szCs w:val="24"/>
            <w:lang w:val="en-US"/>
          </w:rPr>
          <w:t>muezersky</w:t>
        </w:r>
        <w:r w:rsidRPr="002B113B">
          <w:rPr>
            <w:rStyle w:val="Hyperlink"/>
            <w:sz w:val="24"/>
            <w:szCs w:val="24"/>
          </w:rPr>
          <w:t>.</w:t>
        </w:r>
        <w:r w:rsidRPr="002B113B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C27B03" w:rsidRPr="002B113B" w:rsidRDefault="00C27B03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C27B03" w:rsidRPr="002F3C12" w:rsidRDefault="00C27B03" w:rsidP="00244E37">
      <w:pPr>
        <w:jc w:val="both"/>
        <w:rPr>
          <w:sz w:val="24"/>
          <w:szCs w:val="24"/>
        </w:rPr>
      </w:pPr>
      <w:r w:rsidRPr="002B113B">
        <w:rPr>
          <w:sz w:val="24"/>
          <w:szCs w:val="24"/>
        </w:rPr>
        <w:t>Глава Ледмозерского сельского поселения                                                        О.В. Чурилина</w:t>
      </w:r>
    </w:p>
    <w:sectPr w:rsidR="00C27B03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52444"/>
    <w:rsid w:val="00097E15"/>
    <w:rsid w:val="000F544B"/>
    <w:rsid w:val="0010789E"/>
    <w:rsid w:val="00125528"/>
    <w:rsid w:val="0012712F"/>
    <w:rsid w:val="001919B8"/>
    <w:rsid w:val="001A188A"/>
    <w:rsid w:val="001B1F0A"/>
    <w:rsid w:val="001D13FA"/>
    <w:rsid w:val="00207E92"/>
    <w:rsid w:val="00226D97"/>
    <w:rsid w:val="00244E37"/>
    <w:rsid w:val="002B113B"/>
    <w:rsid w:val="002F12EB"/>
    <w:rsid w:val="002F3C12"/>
    <w:rsid w:val="00305FD8"/>
    <w:rsid w:val="00320770"/>
    <w:rsid w:val="00336409"/>
    <w:rsid w:val="003618B9"/>
    <w:rsid w:val="003A0FCD"/>
    <w:rsid w:val="003A22B3"/>
    <w:rsid w:val="003B5019"/>
    <w:rsid w:val="00482865"/>
    <w:rsid w:val="00492199"/>
    <w:rsid w:val="004A43E8"/>
    <w:rsid w:val="004D4780"/>
    <w:rsid w:val="004D5B0A"/>
    <w:rsid w:val="004D7F36"/>
    <w:rsid w:val="004F5D25"/>
    <w:rsid w:val="005A66EC"/>
    <w:rsid w:val="00600C02"/>
    <w:rsid w:val="0060596C"/>
    <w:rsid w:val="006745EE"/>
    <w:rsid w:val="006F7B8A"/>
    <w:rsid w:val="00713656"/>
    <w:rsid w:val="00791A8E"/>
    <w:rsid w:val="008301BC"/>
    <w:rsid w:val="00844CB0"/>
    <w:rsid w:val="00933F10"/>
    <w:rsid w:val="0093764D"/>
    <w:rsid w:val="00967EF8"/>
    <w:rsid w:val="00990457"/>
    <w:rsid w:val="0099137E"/>
    <w:rsid w:val="00A27116"/>
    <w:rsid w:val="00AB1D0A"/>
    <w:rsid w:val="00AE630D"/>
    <w:rsid w:val="00B10798"/>
    <w:rsid w:val="00B43EE4"/>
    <w:rsid w:val="00B55201"/>
    <w:rsid w:val="00B80AE6"/>
    <w:rsid w:val="00BC1EA8"/>
    <w:rsid w:val="00C27B03"/>
    <w:rsid w:val="00C54424"/>
    <w:rsid w:val="00C5622D"/>
    <w:rsid w:val="00C71057"/>
    <w:rsid w:val="00C9178B"/>
    <w:rsid w:val="00DD7014"/>
    <w:rsid w:val="00DE78D0"/>
    <w:rsid w:val="00DF0087"/>
    <w:rsid w:val="00DF2E5D"/>
    <w:rsid w:val="00DF321A"/>
    <w:rsid w:val="00DF3916"/>
    <w:rsid w:val="00DF795C"/>
    <w:rsid w:val="00E05445"/>
    <w:rsid w:val="00E06BA2"/>
    <w:rsid w:val="00E2376F"/>
    <w:rsid w:val="00EA7208"/>
    <w:rsid w:val="00EE15D7"/>
    <w:rsid w:val="00F0158A"/>
    <w:rsid w:val="00F35642"/>
    <w:rsid w:val="00F73FDA"/>
    <w:rsid w:val="00F83F65"/>
    <w:rsid w:val="00F87046"/>
    <w:rsid w:val="00FC1FE4"/>
    <w:rsid w:val="00FC3D11"/>
    <w:rsid w:val="00FE5533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485</Words>
  <Characters>2770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12</cp:revision>
  <cp:lastPrinted>2024-11-26T12:30:00Z</cp:lastPrinted>
  <dcterms:created xsi:type="dcterms:W3CDTF">2023-04-12T12:02:00Z</dcterms:created>
  <dcterms:modified xsi:type="dcterms:W3CDTF">2024-11-26T12:37:00Z</dcterms:modified>
</cp:coreProperties>
</file>